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1A" w:rsidRDefault="0036681A" w:rsidP="0036681A">
      <w:pPr>
        <w:pStyle w:val="3"/>
        <w:jc w:val="center"/>
        <w:rPr>
          <w:rFonts w:ascii="Times New Roman" w:hAnsi="Times New Roman"/>
          <w:color w:val="auto"/>
          <w:sz w:val="22"/>
          <w:szCs w:val="22"/>
          <w:lang w:val="uk-UA"/>
        </w:rPr>
      </w:pPr>
      <w:r w:rsidRPr="0036681A">
        <w:rPr>
          <w:rFonts w:ascii="Times New Roman" w:hAnsi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2587889</wp:posOffset>
            </wp:positionH>
            <wp:positionV relativeFrom="paragraph">
              <wp:posOffset>-392286</wp:posOffset>
            </wp:positionV>
            <wp:extent cx="661538" cy="67286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681A" w:rsidRDefault="0036681A" w:rsidP="0036681A">
      <w:pPr>
        <w:pStyle w:val="3"/>
        <w:jc w:val="center"/>
        <w:rPr>
          <w:rFonts w:ascii="Times New Roman" w:hAnsi="Times New Roman"/>
          <w:color w:val="auto"/>
          <w:sz w:val="22"/>
          <w:szCs w:val="22"/>
          <w:lang w:val="uk-UA"/>
        </w:rPr>
      </w:pPr>
    </w:p>
    <w:p w:rsidR="0036681A" w:rsidRPr="00CD21F7" w:rsidRDefault="0036681A" w:rsidP="0036681A">
      <w:pPr>
        <w:pStyle w:val="3"/>
        <w:jc w:val="center"/>
        <w:rPr>
          <w:rFonts w:ascii="Times New Roman" w:hAnsi="Times New Roman"/>
          <w:b w:val="0"/>
          <w:color w:val="auto"/>
          <w:sz w:val="22"/>
          <w:szCs w:val="22"/>
          <w:lang w:val="uk-UA"/>
        </w:rPr>
      </w:pPr>
      <w:r w:rsidRPr="00CD21F7">
        <w:rPr>
          <w:rFonts w:ascii="Times New Roman" w:hAnsi="Times New Roman"/>
          <w:color w:val="auto"/>
          <w:sz w:val="22"/>
          <w:szCs w:val="22"/>
        </w:rPr>
        <w:t>УКРАЇНА</w:t>
      </w:r>
    </w:p>
    <w:p w:rsidR="0036681A" w:rsidRPr="00CD21F7" w:rsidRDefault="0036681A" w:rsidP="0036681A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CD21F7">
        <w:rPr>
          <w:rFonts w:ascii="Times New Roman" w:hAnsi="Times New Roman"/>
          <w:color w:val="auto"/>
          <w:sz w:val="22"/>
          <w:szCs w:val="22"/>
        </w:rPr>
        <w:t>ОРЖІВСЬКИЙ ЗАКЛАД ДОШКІЛЬНОЇ ОСВІТИ «ВЕСЕЛКА»</w:t>
      </w:r>
    </w:p>
    <w:p w:rsidR="0036681A" w:rsidRPr="00CD21F7" w:rsidRDefault="0036681A" w:rsidP="0036681A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CD21F7">
        <w:rPr>
          <w:rFonts w:ascii="Times New Roman" w:hAnsi="Times New Roman"/>
          <w:color w:val="auto"/>
          <w:sz w:val="22"/>
          <w:szCs w:val="22"/>
        </w:rPr>
        <w:t>КЛЕВАНСЬКОЇ СЕЛИЩНОЇ РАДИ</w:t>
      </w:r>
    </w:p>
    <w:p w:rsidR="0036681A" w:rsidRPr="003015CB" w:rsidRDefault="0036681A" w:rsidP="0036681A">
      <w:pPr>
        <w:jc w:val="center"/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  <w:proofErr w:type="gramStart"/>
      <w:r w:rsidRPr="003015CB">
        <w:rPr>
          <w:rFonts w:ascii="Times New Roman" w:hAnsi="Times New Roman" w:cs="Times New Roman"/>
          <w:b/>
          <w:u w:val="single"/>
        </w:rPr>
        <w:t>Р</w:t>
      </w:r>
      <w:proofErr w:type="gramEnd"/>
      <w:r w:rsidRPr="003015CB">
        <w:rPr>
          <w:rFonts w:ascii="Times New Roman" w:hAnsi="Times New Roman" w:cs="Times New Roman"/>
          <w:b/>
          <w:u w:val="single"/>
        </w:rPr>
        <w:t>ІВНЕСЬКОГО</w:t>
      </w:r>
      <w:r w:rsidRPr="003015CB">
        <w:rPr>
          <w:rFonts w:ascii="Times New Roman" w:hAnsi="Times New Roman" w:cs="Times New Roman"/>
          <w:b/>
          <w:u w:val="single"/>
          <w:lang w:val="uk-UA"/>
        </w:rPr>
        <w:t xml:space="preserve">  </w:t>
      </w:r>
      <w:r w:rsidRPr="003015CB">
        <w:rPr>
          <w:rFonts w:ascii="Times New Roman" w:hAnsi="Times New Roman" w:cs="Times New Roman"/>
          <w:b/>
          <w:u w:val="single"/>
        </w:rPr>
        <w:t xml:space="preserve"> РАЙОНУ РІВНЕНСЬКОЇ </w:t>
      </w:r>
      <w:r w:rsidRPr="003015CB">
        <w:rPr>
          <w:rFonts w:ascii="Times New Roman" w:hAnsi="Times New Roman" w:cs="Times New Roman"/>
          <w:b/>
          <w:u w:val="single"/>
          <w:lang w:val="uk-UA"/>
        </w:rPr>
        <w:t xml:space="preserve">  </w:t>
      </w:r>
      <w:r w:rsidRPr="003015CB">
        <w:rPr>
          <w:rFonts w:ascii="Times New Roman" w:hAnsi="Times New Roman" w:cs="Times New Roman"/>
          <w:b/>
          <w:u w:val="single"/>
        </w:rPr>
        <w:t>ОБЛАСТ</w:t>
      </w:r>
      <w:r w:rsidRPr="003015CB">
        <w:rPr>
          <w:rFonts w:ascii="Times New Roman" w:hAnsi="Times New Roman" w:cs="Times New Roman"/>
          <w:b/>
          <w:u w:val="single"/>
          <w:lang w:val="uk-UA"/>
        </w:rPr>
        <w:t>І________</w:t>
      </w:r>
    </w:p>
    <w:p w:rsidR="0036681A" w:rsidRPr="0036681A" w:rsidRDefault="00F128EB" w:rsidP="0036681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     </w:t>
      </w:r>
      <w:r w:rsidR="0036681A" w:rsidRPr="00BF7E90">
        <w:rPr>
          <w:rFonts w:ascii="Times New Roman" w:hAnsi="Times New Roman" w:cs="Times New Roman"/>
          <w:b/>
          <w:sz w:val="40"/>
          <w:szCs w:val="40"/>
          <w:lang w:val="uk-UA"/>
        </w:rPr>
        <w:t>ІІ</w:t>
      </w:r>
      <w:r w:rsidR="0030223E" w:rsidRPr="00BF7E90">
        <w:rPr>
          <w:rFonts w:ascii="Times New Roman" w:hAnsi="Times New Roman" w:cs="Times New Roman"/>
          <w:b/>
          <w:sz w:val="40"/>
          <w:szCs w:val="40"/>
          <w:lang w:val="uk-UA"/>
        </w:rPr>
        <w:t>І</w:t>
      </w:r>
      <w:r w:rsidR="0036681A" w:rsidRPr="00BF7E9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Засідання</w:t>
      </w:r>
      <w:r w:rsidR="0036681A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  <w:r w:rsidR="0036681A" w:rsidRPr="0036681A">
        <w:rPr>
          <w:rFonts w:ascii="Times New Roman" w:hAnsi="Times New Roman" w:cs="Times New Roman"/>
          <w:b/>
          <w:i/>
          <w:sz w:val="28"/>
          <w:szCs w:val="28"/>
          <w:lang w:val="uk-UA"/>
        </w:rPr>
        <w:t>( позапланове )</w:t>
      </w:r>
    </w:p>
    <w:p w:rsidR="0036681A" w:rsidRPr="0036681A" w:rsidRDefault="0036681A" w:rsidP="0036681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6681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фахівців , які здійснюють </w:t>
      </w:r>
      <w:proofErr w:type="spellStart"/>
      <w:r w:rsidRPr="0036681A">
        <w:rPr>
          <w:rFonts w:ascii="Times New Roman" w:hAnsi="Times New Roman" w:cs="Times New Roman"/>
          <w:b/>
          <w:i/>
          <w:sz w:val="32"/>
          <w:szCs w:val="32"/>
          <w:lang w:val="uk-UA"/>
        </w:rPr>
        <w:t>психолого</w:t>
      </w:r>
      <w:proofErr w:type="spellEnd"/>
      <w:r w:rsidRPr="0036681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- педагогічний супровід  дитини  з особливими освітніми потребами</w:t>
      </w:r>
    </w:p>
    <w:p w:rsidR="0036681A" w:rsidRPr="000B2466" w:rsidRDefault="0036681A" w:rsidP="0036681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6681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від  </w:t>
      </w:r>
      <w:r w:rsidR="001C63B2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30 </w:t>
      </w:r>
      <w:r w:rsidRPr="000B246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. </w:t>
      </w:r>
      <w:r w:rsidR="00E032CD" w:rsidRPr="000B2466">
        <w:rPr>
          <w:rFonts w:ascii="Times New Roman" w:hAnsi="Times New Roman" w:cs="Times New Roman"/>
          <w:b/>
          <w:i/>
          <w:sz w:val="32"/>
          <w:szCs w:val="32"/>
          <w:lang w:val="uk-UA"/>
        </w:rPr>
        <w:t>1</w:t>
      </w:r>
      <w:r w:rsidR="0030223E">
        <w:rPr>
          <w:rFonts w:ascii="Times New Roman" w:hAnsi="Times New Roman" w:cs="Times New Roman"/>
          <w:b/>
          <w:i/>
          <w:sz w:val="32"/>
          <w:szCs w:val="32"/>
          <w:lang w:val="uk-UA"/>
        </w:rPr>
        <w:t>2</w:t>
      </w:r>
      <w:r w:rsidRPr="000B246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. 202</w:t>
      </w:r>
      <w:r w:rsidR="0030223E">
        <w:rPr>
          <w:rFonts w:ascii="Times New Roman" w:hAnsi="Times New Roman" w:cs="Times New Roman"/>
          <w:b/>
          <w:i/>
          <w:sz w:val="32"/>
          <w:szCs w:val="32"/>
          <w:lang w:val="uk-UA"/>
        </w:rPr>
        <w:t>1</w:t>
      </w:r>
      <w:r w:rsidRPr="000B2466">
        <w:rPr>
          <w:rFonts w:ascii="Times New Roman" w:hAnsi="Times New Roman" w:cs="Times New Roman"/>
          <w:b/>
          <w:i/>
          <w:sz w:val="32"/>
          <w:szCs w:val="32"/>
          <w:lang w:val="uk-UA"/>
        </w:rPr>
        <w:t>р.</w:t>
      </w:r>
    </w:p>
    <w:p w:rsidR="0036681A" w:rsidRPr="0036681A" w:rsidRDefault="0036681A" w:rsidP="0036681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0223E" w:rsidRDefault="0036681A" w:rsidP="0030223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015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Присутні : </w:t>
      </w:r>
      <w:proofErr w:type="spellStart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>Гогу</w:t>
      </w:r>
      <w:proofErr w:type="spellEnd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Р.В., </w:t>
      </w:r>
      <w:proofErr w:type="spellStart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>Теслюк</w:t>
      </w:r>
      <w:proofErr w:type="spellEnd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О.В., </w:t>
      </w:r>
      <w:r w:rsidR="003022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0223E">
        <w:rPr>
          <w:rFonts w:ascii="Times New Roman" w:hAnsi="Times New Roman" w:cs="Times New Roman"/>
          <w:i/>
          <w:sz w:val="28"/>
          <w:szCs w:val="28"/>
          <w:lang w:val="uk-UA"/>
        </w:rPr>
        <w:t>Ерл</w:t>
      </w:r>
      <w:proofErr w:type="spellEnd"/>
      <w:r w:rsidR="003022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Т.С., </w:t>
      </w:r>
      <w:proofErr w:type="spellStart"/>
      <w:r w:rsidR="0030223E">
        <w:rPr>
          <w:rFonts w:ascii="Times New Roman" w:hAnsi="Times New Roman" w:cs="Times New Roman"/>
          <w:i/>
          <w:sz w:val="28"/>
          <w:szCs w:val="28"/>
          <w:lang w:val="uk-UA"/>
        </w:rPr>
        <w:t>Гомон</w:t>
      </w:r>
      <w:proofErr w:type="spellEnd"/>
      <w:r w:rsidR="003022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О.С., </w:t>
      </w:r>
      <w:proofErr w:type="spellStart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>Беднарчук</w:t>
      </w:r>
      <w:proofErr w:type="spellEnd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І.О., </w:t>
      </w:r>
      <w:proofErr w:type="spellStart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>Терех</w:t>
      </w:r>
      <w:proofErr w:type="spellEnd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О.М., Мельни</w:t>
      </w:r>
      <w:r w:rsidR="003022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 </w:t>
      </w:r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О.І., </w:t>
      </w:r>
      <w:proofErr w:type="spellStart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>Пінкель</w:t>
      </w:r>
      <w:proofErr w:type="spellEnd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І.М., Столярчук О.В., </w:t>
      </w:r>
      <w:proofErr w:type="spellStart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>Дедік</w:t>
      </w:r>
      <w:proofErr w:type="spellEnd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Ю.О., </w:t>
      </w:r>
      <w:proofErr w:type="spellStart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>Шидловська</w:t>
      </w:r>
      <w:proofErr w:type="spellEnd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Н.О. </w:t>
      </w:r>
      <w:r w:rsidR="0030223E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proofErr w:type="spellStart"/>
      <w:r w:rsidR="0030223E">
        <w:rPr>
          <w:rFonts w:ascii="Times New Roman" w:hAnsi="Times New Roman" w:cs="Times New Roman"/>
          <w:i/>
          <w:sz w:val="28"/>
          <w:szCs w:val="28"/>
          <w:lang w:val="uk-UA"/>
        </w:rPr>
        <w:t>Сульжина</w:t>
      </w:r>
      <w:proofErr w:type="spellEnd"/>
      <w:r w:rsidR="003022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</w:t>
      </w:r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30223E">
        <w:rPr>
          <w:rFonts w:ascii="Times New Roman" w:hAnsi="Times New Roman" w:cs="Times New Roman"/>
          <w:i/>
          <w:sz w:val="28"/>
          <w:szCs w:val="28"/>
          <w:lang w:val="uk-UA"/>
        </w:rPr>
        <w:t>В.</w:t>
      </w:r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>Шагай</w:t>
      </w:r>
      <w:proofErr w:type="spellEnd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Н,І</w:t>
      </w:r>
      <w:r w:rsidR="0030223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, </w:t>
      </w:r>
      <w:proofErr w:type="spellStart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>Клімчук</w:t>
      </w:r>
      <w:proofErr w:type="spellEnd"/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Н.М., </w:t>
      </w:r>
      <w:r w:rsidR="0030223E">
        <w:rPr>
          <w:rFonts w:ascii="Times New Roman" w:hAnsi="Times New Roman" w:cs="Times New Roman"/>
          <w:i/>
          <w:sz w:val="28"/>
          <w:szCs w:val="28"/>
          <w:lang w:val="uk-UA"/>
        </w:rPr>
        <w:t>Холод Т.В</w:t>
      </w:r>
      <w:r w:rsidR="0030223E" w:rsidRPr="00CC360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6681A" w:rsidRDefault="0036681A" w:rsidP="0030223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36681A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Відсутні : 0</w:t>
      </w:r>
    </w:p>
    <w:p w:rsidR="0036681A" w:rsidRDefault="0036681A" w:rsidP="0036681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849E0">
        <w:rPr>
          <w:rFonts w:ascii="Times New Roman" w:hAnsi="Times New Roman" w:cs="Times New Roman"/>
          <w:b/>
          <w:i/>
          <w:sz w:val="32"/>
          <w:szCs w:val="32"/>
          <w:lang w:val="uk-UA"/>
        </w:rPr>
        <w:t>Порядок денний :</w:t>
      </w:r>
    </w:p>
    <w:p w:rsidR="00470E82" w:rsidRDefault="00470E82" w:rsidP="0036681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6681A" w:rsidRPr="005920AC" w:rsidRDefault="0036681A" w:rsidP="0036681A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</w:t>
      </w:r>
      <w:r w:rsidR="009D4785">
        <w:rPr>
          <w:rFonts w:ascii="Times New Roman" w:hAnsi="Times New Roman" w:cs="Times New Roman"/>
          <w:sz w:val="32"/>
          <w:szCs w:val="32"/>
          <w:lang w:val="uk-UA"/>
        </w:rPr>
        <w:t xml:space="preserve">Розроблення та затвердження індивідуальної програми розвитку ( ІПР) </w:t>
      </w:r>
      <w:proofErr w:type="spellStart"/>
      <w:r w:rsidR="0030223E">
        <w:rPr>
          <w:rFonts w:ascii="Times New Roman" w:hAnsi="Times New Roman" w:cs="Times New Roman"/>
          <w:sz w:val="32"/>
          <w:szCs w:val="32"/>
          <w:lang w:val="uk-UA"/>
        </w:rPr>
        <w:t>Борзовець</w:t>
      </w:r>
      <w:proofErr w:type="spellEnd"/>
      <w:r w:rsidR="0030223E">
        <w:rPr>
          <w:rFonts w:ascii="Times New Roman" w:hAnsi="Times New Roman" w:cs="Times New Roman"/>
          <w:sz w:val="32"/>
          <w:szCs w:val="32"/>
          <w:lang w:val="uk-UA"/>
        </w:rPr>
        <w:t xml:space="preserve"> Матвія</w:t>
      </w:r>
      <w:r w:rsidR="009D4785">
        <w:rPr>
          <w:rFonts w:ascii="Times New Roman" w:hAnsi="Times New Roman" w:cs="Times New Roman"/>
          <w:sz w:val="32"/>
          <w:szCs w:val="32"/>
          <w:lang w:val="uk-UA"/>
        </w:rPr>
        <w:t xml:space="preserve"> , вихованця </w:t>
      </w:r>
      <w:r w:rsidR="0030223E">
        <w:rPr>
          <w:rFonts w:ascii="Times New Roman" w:hAnsi="Times New Roman" w:cs="Times New Roman"/>
          <w:sz w:val="32"/>
          <w:szCs w:val="32"/>
          <w:lang w:val="uk-UA"/>
        </w:rPr>
        <w:t>середньо</w:t>
      </w:r>
      <w:r w:rsidR="009D4785">
        <w:rPr>
          <w:rFonts w:ascii="Times New Roman" w:hAnsi="Times New Roman" w:cs="Times New Roman"/>
          <w:sz w:val="32"/>
          <w:szCs w:val="32"/>
          <w:lang w:val="uk-UA"/>
        </w:rPr>
        <w:t>го дошкільного віку з особливими освітніми потребами та узгодження її</w:t>
      </w:r>
      <w:r w:rsidR="00BB5D5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D4785">
        <w:rPr>
          <w:rFonts w:ascii="Times New Roman" w:hAnsi="Times New Roman" w:cs="Times New Roman"/>
          <w:sz w:val="32"/>
          <w:szCs w:val="32"/>
          <w:lang w:val="uk-UA"/>
        </w:rPr>
        <w:t xml:space="preserve">з батьками </w:t>
      </w:r>
      <w:r w:rsidRPr="009D478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920AC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36681A" w:rsidRPr="005920AC" w:rsidRDefault="0036681A" w:rsidP="0036681A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 </w:t>
      </w:r>
      <w:r w:rsidR="009D4785">
        <w:rPr>
          <w:rFonts w:ascii="Times New Roman" w:hAnsi="Times New Roman" w:cs="Times New Roman"/>
          <w:sz w:val="32"/>
          <w:szCs w:val="32"/>
          <w:lang w:val="uk-UA"/>
        </w:rPr>
        <w:t xml:space="preserve">Надання рекомендацій педагогам групи № 5  щодо організації освітнього процесу </w:t>
      </w:r>
      <w:r w:rsidR="00BB5D5F">
        <w:rPr>
          <w:rFonts w:ascii="Times New Roman" w:hAnsi="Times New Roman" w:cs="Times New Roman"/>
          <w:sz w:val="32"/>
          <w:szCs w:val="32"/>
          <w:lang w:val="uk-UA"/>
        </w:rPr>
        <w:t xml:space="preserve">в </w:t>
      </w:r>
      <w:r w:rsidR="009D4785">
        <w:rPr>
          <w:rFonts w:ascii="Times New Roman" w:hAnsi="Times New Roman" w:cs="Times New Roman"/>
          <w:sz w:val="32"/>
          <w:szCs w:val="32"/>
          <w:lang w:val="uk-UA"/>
        </w:rPr>
        <w:t>інклюзивній групі</w:t>
      </w:r>
      <w:r w:rsidRPr="005920AC">
        <w:rPr>
          <w:rFonts w:ascii="Times New Roman" w:hAnsi="Times New Roman" w:cs="Times New Roman"/>
          <w:sz w:val="32"/>
          <w:szCs w:val="32"/>
          <w:lang w:val="uk-UA"/>
        </w:rPr>
        <w:t xml:space="preserve">  ;</w:t>
      </w:r>
    </w:p>
    <w:p w:rsidR="0036681A" w:rsidRPr="001C63B2" w:rsidRDefault="0036681A" w:rsidP="009D4785">
      <w:pPr>
        <w:spacing w:after="0"/>
        <w:ind w:left="360"/>
        <w:jc w:val="both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3. </w:t>
      </w:r>
      <w:r w:rsidR="001C63B2">
        <w:rPr>
          <w:rFonts w:ascii="Times New Roman" w:hAnsi="Times New Roman" w:cs="Times New Roman"/>
          <w:sz w:val="32"/>
          <w:szCs w:val="32"/>
          <w:lang w:val="uk-UA"/>
        </w:rPr>
        <w:t xml:space="preserve">Ознайомитись з листами МОН України від 29.12.2021 № 1/23101- 21 « Про методичні рекомендації для фахівців </w:t>
      </w:r>
      <w:proofErr w:type="spellStart"/>
      <w:r w:rsidR="001C63B2">
        <w:rPr>
          <w:rFonts w:ascii="Times New Roman" w:hAnsi="Times New Roman" w:cs="Times New Roman"/>
          <w:sz w:val="32"/>
          <w:szCs w:val="32"/>
          <w:lang w:val="uk-UA"/>
        </w:rPr>
        <w:t>інклюзивно</w:t>
      </w:r>
      <w:proofErr w:type="spellEnd"/>
      <w:r w:rsidR="001C63B2">
        <w:rPr>
          <w:rFonts w:ascii="Times New Roman" w:hAnsi="Times New Roman" w:cs="Times New Roman"/>
          <w:sz w:val="32"/>
          <w:szCs w:val="32"/>
          <w:lang w:val="uk-UA"/>
        </w:rPr>
        <w:t xml:space="preserve"> – ресурсних центрів та педагогічних працівників закладів загальної середньої освіти щодо</w:t>
      </w:r>
      <w:r w:rsidR="006E161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3397D">
        <w:rPr>
          <w:rFonts w:ascii="Times New Roman" w:hAnsi="Times New Roman" w:cs="Times New Roman"/>
          <w:sz w:val="32"/>
          <w:szCs w:val="32"/>
          <w:lang w:val="uk-UA"/>
        </w:rPr>
        <w:t xml:space="preserve">встановлення категорій ( типів ) особливих освітніх потреб ( труднощів ) та визначення рівня підтримки </w:t>
      </w:r>
      <w:r w:rsidR="00ED5D2D">
        <w:rPr>
          <w:rFonts w:ascii="Times New Roman" w:hAnsi="Times New Roman" w:cs="Times New Roman"/>
          <w:sz w:val="32"/>
          <w:szCs w:val="32"/>
          <w:lang w:val="uk-UA"/>
        </w:rPr>
        <w:t xml:space="preserve">в освітньому процесі </w:t>
      </w:r>
      <w:r w:rsidR="001C63B2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ED5D2D">
        <w:rPr>
          <w:rFonts w:ascii="Times New Roman" w:hAnsi="Times New Roman" w:cs="Times New Roman"/>
          <w:sz w:val="32"/>
          <w:szCs w:val="32"/>
          <w:lang w:val="uk-UA"/>
        </w:rPr>
        <w:t xml:space="preserve"> ; від 30.12.2021 №1/23180-21 « Про визначення рівня підтримки у дітей з особливими освітніми потребами , які здобувають дошкільну освіту в інклюзивних групах »</w:t>
      </w:r>
      <w:r w:rsidR="00F128EB">
        <w:rPr>
          <w:rFonts w:ascii="Times New Roman" w:hAnsi="Times New Roman" w:cs="Times New Roman"/>
          <w:sz w:val="32"/>
          <w:szCs w:val="32"/>
          <w:lang w:val="uk-UA"/>
        </w:rPr>
        <w:t xml:space="preserve"> .</w:t>
      </w:r>
    </w:p>
    <w:p w:rsidR="00BB5D5F" w:rsidRDefault="00BB5D5F">
      <w:pPr>
        <w:rPr>
          <w:lang w:val="uk-UA"/>
        </w:rPr>
      </w:pPr>
    </w:p>
    <w:p w:rsidR="00AF0917" w:rsidRDefault="00AF0917">
      <w:pPr>
        <w:rPr>
          <w:lang w:val="uk-UA"/>
        </w:rPr>
      </w:pPr>
    </w:p>
    <w:p w:rsidR="00AF0917" w:rsidRDefault="00AF0917">
      <w:pPr>
        <w:rPr>
          <w:lang w:val="uk-UA"/>
        </w:rPr>
      </w:pPr>
    </w:p>
    <w:p w:rsidR="00AF0917" w:rsidRDefault="00AF0917" w:rsidP="00AF0917">
      <w:pPr>
        <w:pStyle w:val="3"/>
        <w:jc w:val="center"/>
        <w:rPr>
          <w:rFonts w:ascii="Times New Roman" w:hAnsi="Times New Roman"/>
          <w:color w:val="auto"/>
          <w:sz w:val="22"/>
          <w:szCs w:val="22"/>
          <w:lang w:val="uk-UA"/>
        </w:rPr>
      </w:pPr>
      <w:r>
        <w:rPr>
          <w:rFonts w:ascii="Times New Roman" w:hAnsi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-396240</wp:posOffset>
            </wp:positionV>
            <wp:extent cx="657225" cy="6762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917" w:rsidRDefault="00AF0917" w:rsidP="00AF0917">
      <w:pPr>
        <w:pStyle w:val="3"/>
        <w:jc w:val="center"/>
        <w:rPr>
          <w:rFonts w:ascii="Times New Roman" w:hAnsi="Times New Roman"/>
          <w:color w:val="auto"/>
          <w:sz w:val="22"/>
          <w:szCs w:val="22"/>
          <w:lang w:val="uk-UA"/>
        </w:rPr>
      </w:pPr>
    </w:p>
    <w:p w:rsidR="00AF0917" w:rsidRPr="00CD21F7" w:rsidRDefault="00AF0917" w:rsidP="00AF0917">
      <w:pPr>
        <w:pStyle w:val="3"/>
        <w:jc w:val="center"/>
        <w:rPr>
          <w:rFonts w:ascii="Times New Roman" w:hAnsi="Times New Roman"/>
          <w:b w:val="0"/>
          <w:color w:val="auto"/>
          <w:sz w:val="22"/>
          <w:szCs w:val="22"/>
          <w:lang w:val="uk-UA"/>
        </w:rPr>
      </w:pPr>
      <w:r w:rsidRPr="00CD21F7">
        <w:rPr>
          <w:rFonts w:ascii="Times New Roman" w:hAnsi="Times New Roman"/>
          <w:color w:val="auto"/>
          <w:sz w:val="22"/>
          <w:szCs w:val="22"/>
        </w:rPr>
        <w:t>УКРАЇНА</w:t>
      </w:r>
    </w:p>
    <w:p w:rsidR="00AF0917" w:rsidRPr="00CD21F7" w:rsidRDefault="00AF0917" w:rsidP="00AF0917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CD21F7">
        <w:rPr>
          <w:rFonts w:ascii="Times New Roman" w:hAnsi="Times New Roman"/>
          <w:color w:val="auto"/>
          <w:sz w:val="22"/>
          <w:szCs w:val="22"/>
        </w:rPr>
        <w:t>ОРЖІВСЬКИЙ ЗАКЛАД ДОШКІЛЬНОЇ ОСВІТИ «ВЕСЕЛКА»</w:t>
      </w:r>
    </w:p>
    <w:p w:rsidR="00AF0917" w:rsidRPr="00CD21F7" w:rsidRDefault="00AF0917" w:rsidP="00AF0917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CD21F7">
        <w:rPr>
          <w:rFonts w:ascii="Times New Roman" w:hAnsi="Times New Roman"/>
          <w:color w:val="auto"/>
          <w:sz w:val="22"/>
          <w:szCs w:val="22"/>
        </w:rPr>
        <w:t>КЛЕВАНСЬКОЇ СЕЛИЩНОЇ РАДИ</w:t>
      </w:r>
    </w:p>
    <w:p w:rsidR="00AF0917" w:rsidRPr="003015CB" w:rsidRDefault="00AF0917" w:rsidP="00AF0917">
      <w:pPr>
        <w:jc w:val="center"/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  <w:proofErr w:type="gramStart"/>
      <w:r w:rsidRPr="003015CB">
        <w:rPr>
          <w:rFonts w:ascii="Times New Roman" w:hAnsi="Times New Roman" w:cs="Times New Roman"/>
          <w:b/>
          <w:u w:val="single"/>
        </w:rPr>
        <w:t>Р</w:t>
      </w:r>
      <w:proofErr w:type="gramEnd"/>
      <w:r w:rsidRPr="003015CB">
        <w:rPr>
          <w:rFonts w:ascii="Times New Roman" w:hAnsi="Times New Roman" w:cs="Times New Roman"/>
          <w:b/>
          <w:u w:val="single"/>
        </w:rPr>
        <w:t>ІВНЕСЬКОГО</w:t>
      </w:r>
      <w:r w:rsidRPr="003015CB">
        <w:rPr>
          <w:rFonts w:ascii="Times New Roman" w:hAnsi="Times New Roman" w:cs="Times New Roman"/>
          <w:b/>
          <w:u w:val="single"/>
          <w:lang w:val="uk-UA"/>
        </w:rPr>
        <w:t xml:space="preserve">  </w:t>
      </w:r>
      <w:r w:rsidRPr="003015CB">
        <w:rPr>
          <w:rFonts w:ascii="Times New Roman" w:hAnsi="Times New Roman" w:cs="Times New Roman"/>
          <w:b/>
          <w:u w:val="single"/>
        </w:rPr>
        <w:t xml:space="preserve"> РАЙОНУ РІВНЕНСЬКОЇ </w:t>
      </w:r>
      <w:r w:rsidRPr="003015CB">
        <w:rPr>
          <w:rFonts w:ascii="Times New Roman" w:hAnsi="Times New Roman" w:cs="Times New Roman"/>
          <w:b/>
          <w:u w:val="single"/>
          <w:lang w:val="uk-UA"/>
        </w:rPr>
        <w:t xml:space="preserve">  </w:t>
      </w:r>
      <w:r w:rsidRPr="003015CB">
        <w:rPr>
          <w:rFonts w:ascii="Times New Roman" w:hAnsi="Times New Roman" w:cs="Times New Roman"/>
          <w:b/>
          <w:u w:val="single"/>
        </w:rPr>
        <w:t>ОБЛАСТ</w:t>
      </w:r>
      <w:r w:rsidRPr="003015CB">
        <w:rPr>
          <w:rFonts w:ascii="Times New Roman" w:hAnsi="Times New Roman" w:cs="Times New Roman"/>
          <w:b/>
          <w:u w:val="single"/>
          <w:lang w:val="uk-UA"/>
        </w:rPr>
        <w:t>І________</w:t>
      </w:r>
    </w:p>
    <w:p w:rsidR="00AF0917" w:rsidRDefault="00AF0917" w:rsidP="00AF0917">
      <w:pPr>
        <w:jc w:val="center"/>
        <w:rPr>
          <w:lang w:val="uk-UA"/>
        </w:rPr>
      </w:pPr>
    </w:p>
    <w:p w:rsidR="00AF0917" w:rsidRDefault="00AF0917" w:rsidP="00AF0917">
      <w:pPr>
        <w:jc w:val="center"/>
        <w:rPr>
          <w:lang w:val="uk-UA"/>
        </w:rPr>
      </w:pPr>
    </w:p>
    <w:p w:rsidR="00AF0917" w:rsidRDefault="00AF0917" w:rsidP="00AF091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57E4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Протокол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№</w:t>
      </w:r>
      <w:r w:rsidRPr="00257E4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="00F128EB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</w:p>
    <w:p w:rsidR="00AF0917" w:rsidRPr="00CD21F7" w:rsidRDefault="00AF0917" w:rsidP="00AF091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6A59">
        <w:rPr>
          <w:rFonts w:ascii="Times New Roman" w:hAnsi="Times New Roman" w:cs="Times New Roman"/>
          <w:b/>
          <w:sz w:val="24"/>
          <w:szCs w:val="24"/>
          <w:lang w:val="uk-UA"/>
        </w:rPr>
        <w:t>Засідання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1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фахівців , які здійснюють </w:t>
      </w:r>
      <w:proofErr w:type="spellStart"/>
      <w:r w:rsidRPr="00CD21F7">
        <w:rPr>
          <w:rFonts w:ascii="Times New Roman" w:hAnsi="Times New Roman" w:cs="Times New Roman"/>
          <w:b/>
          <w:sz w:val="24"/>
          <w:szCs w:val="24"/>
          <w:lang w:val="uk-UA"/>
        </w:rPr>
        <w:t>психолого</w:t>
      </w:r>
      <w:proofErr w:type="spellEnd"/>
      <w:r w:rsidRPr="00CD21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педагогічний супровід  дитини  з особливими освітніми потребами</w:t>
      </w:r>
    </w:p>
    <w:p w:rsidR="00AF0917" w:rsidRPr="00CD21F7" w:rsidRDefault="00AF0917" w:rsidP="00AF0917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21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F128EB">
        <w:rPr>
          <w:rFonts w:ascii="Times New Roman" w:hAnsi="Times New Roman" w:cs="Times New Roman"/>
          <w:b/>
          <w:sz w:val="24"/>
          <w:szCs w:val="24"/>
          <w:lang w:val="uk-UA"/>
        </w:rPr>
        <w:t>30</w:t>
      </w:r>
      <w:r w:rsidRPr="00CD21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. 1</w:t>
      </w:r>
      <w:r w:rsidR="00F128EB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CD21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. 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128E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D21F7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:rsidR="00F128EB" w:rsidRPr="00F128EB" w:rsidRDefault="00AF0917" w:rsidP="00F128EB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57E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Присутні : </w:t>
      </w:r>
      <w:proofErr w:type="spellStart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>Гогу</w:t>
      </w:r>
      <w:proofErr w:type="spellEnd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Р.В., </w:t>
      </w:r>
      <w:proofErr w:type="spellStart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>Теслюк</w:t>
      </w:r>
      <w:proofErr w:type="spellEnd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О.В.,  </w:t>
      </w:r>
      <w:proofErr w:type="spellStart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>Ерл</w:t>
      </w:r>
      <w:proofErr w:type="spellEnd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Т.С., </w:t>
      </w:r>
      <w:proofErr w:type="spellStart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>Гомон</w:t>
      </w:r>
      <w:proofErr w:type="spellEnd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О.С., </w:t>
      </w:r>
      <w:proofErr w:type="spellStart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>Беднарчук</w:t>
      </w:r>
      <w:proofErr w:type="spellEnd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І.О., </w:t>
      </w:r>
      <w:proofErr w:type="spellStart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>Терех</w:t>
      </w:r>
      <w:proofErr w:type="spellEnd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О.М., Мельник О.І., </w:t>
      </w:r>
      <w:proofErr w:type="spellStart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>Пінкель</w:t>
      </w:r>
      <w:proofErr w:type="spellEnd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І.М., Столярчук О.В., </w:t>
      </w:r>
      <w:proofErr w:type="spellStart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>Дедік</w:t>
      </w:r>
      <w:proofErr w:type="spellEnd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Ю.О., </w:t>
      </w:r>
      <w:proofErr w:type="spellStart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>Шидловська</w:t>
      </w:r>
      <w:proofErr w:type="spellEnd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Н.О. ,</w:t>
      </w:r>
      <w:proofErr w:type="spellStart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>Сульжина</w:t>
      </w:r>
      <w:proofErr w:type="spellEnd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О.В., </w:t>
      </w:r>
      <w:proofErr w:type="spellStart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>Шагай</w:t>
      </w:r>
      <w:proofErr w:type="spellEnd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Н,І. , </w:t>
      </w:r>
      <w:proofErr w:type="spellStart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>Клімчук</w:t>
      </w:r>
      <w:proofErr w:type="spellEnd"/>
      <w:r w:rsidR="00F128EB" w:rsidRPr="00F128E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Н.М., Холод Т.В.</w:t>
      </w:r>
    </w:p>
    <w:p w:rsidR="00AF0917" w:rsidRPr="001F3D57" w:rsidRDefault="00AF0917" w:rsidP="00AF0917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186A59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Відсутні : 0</w:t>
      </w:r>
    </w:p>
    <w:p w:rsidR="00AF0917" w:rsidRPr="00257E4A" w:rsidRDefault="00AF0917" w:rsidP="00AF0917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F0917" w:rsidRPr="00BE6167" w:rsidRDefault="00AF0917" w:rsidP="00AF09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6167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Порядок денний :</w:t>
      </w:r>
    </w:p>
    <w:p w:rsidR="00470E82" w:rsidRPr="00BE6167" w:rsidRDefault="00470E82" w:rsidP="00470E8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128EB" w:rsidRPr="00F128EB" w:rsidRDefault="00470E82" w:rsidP="00F128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616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128EB" w:rsidRPr="00F128E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та затвердження індивідуальної програми розвитку ( ІПР) </w:t>
      </w:r>
      <w:proofErr w:type="spellStart"/>
      <w:r w:rsidR="00F128EB" w:rsidRPr="00F128EB">
        <w:rPr>
          <w:rFonts w:ascii="Times New Roman" w:hAnsi="Times New Roman" w:cs="Times New Roman"/>
          <w:sz w:val="28"/>
          <w:szCs w:val="28"/>
          <w:lang w:val="uk-UA"/>
        </w:rPr>
        <w:t>Борзовець</w:t>
      </w:r>
      <w:proofErr w:type="spellEnd"/>
      <w:r w:rsidR="00F128EB" w:rsidRPr="00F128EB">
        <w:rPr>
          <w:rFonts w:ascii="Times New Roman" w:hAnsi="Times New Roman" w:cs="Times New Roman"/>
          <w:sz w:val="28"/>
          <w:szCs w:val="28"/>
          <w:lang w:val="uk-UA"/>
        </w:rPr>
        <w:t xml:space="preserve"> Матвія , вихованця середнього дошкільного віку з особливими освітніми потребами та узгодження її з батьками  ;</w:t>
      </w:r>
    </w:p>
    <w:p w:rsidR="00F128EB" w:rsidRPr="00F128EB" w:rsidRDefault="00F128EB" w:rsidP="00F128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8EB">
        <w:rPr>
          <w:rFonts w:ascii="Times New Roman" w:hAnsi="Times New Roman" w:cs="Times New Roman"/>
          <w:sz w:val="28"/>
          <w:szCs w:val="28"/>
          <w:lang w:val="uk-UA"/>
        </w:rPr>
        <w:t>2. Надання рекомендацій педагогам групи № 5  щодо організації освітнього процесу в інклюзивній групі  ;</w:t>
      </w:r>
    </w:p>
    <w:p w:rsidR="009D3254" w:rsidRDefault="00F128EB" w:rsidP="00F128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8EB">
        <w:rPr>
          <w:rFonts w:ascii="Times New Roman" w:hAnsi="Times New Roman" w:cs="Times New Roman"/>
          <w:sz w:val="28"/>
          <w:szCs w:val="28"/>
          <w:lang w:val="uk-UA"/>
        </w:rPr>
        <w:t xml:space="preserve">3. Ознайомитись з листами МОН України від 29.12.2021 № 1/23101- 21 </w:t>
      </w:r>
    </w:p>
    <w:p w:rsidR="00F128EB" w:rsidRPr="00F128EB" w:rsidRDefault="00F128EB" w:rsidP="00F128EB">
      <w:pPr>
        <w:spacing w:after="0"/>
        <w:ind w:left="360"/>
        <w:jc w:val="both"/>
        <w:rPr>
          <w:sz w:val="28"/>
          <w:szCs w:val="28"/>
          <w:lang w:val="uk-UA"/>
        </w:rPr>
      </w:pPr>
      <w:r w:rsidRPr="00F128EB">
        <w:rPr>
          <w:rFonts w:ascii="Times New Roman" w:hAnsi="Times New Roman" w:cs="Times New Roman"/>
          <w:sz w:val="28"/>
          <w:szCs w:val="28"/>
          <w:lang w:val="uk-UA"/>
        </w:rPr>
        <w:t xml:space="preserve">« Про методичні рекомендації для фахівців </w:t>
      </w:r>
      <w:proofErr w:type="spellStart"/>
      <w:r w:rsidRPr="00F128EB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F128EB">
        <w:rPr>
          <w:rFonts w:ascii="Times New Roman" w:hAnsi="Times New Roman" w:cs="Times New Roman"/>
          <w:sz w:val="28"/>
          <w:szCs w:val="28"/>
          <w:lang w:val="uk-UA"/>
        </w:rPr>
        <w:t xml:space="preserve"> – ресурсних центрів та педагогічних працівників закладів загальної середньої освіти щодо встановлення категорій ( типів ) особливих освітніх потреб ( труднощів ) та визначення рівня підтримки в освітньому процесі » ; від 30.12.2021 №1/23180-21 « Про визначення рівня підтримки у дітей з особливими освітніми потребами , які здобувають дошкільну освіту в інклюзивних групах » .</w:t>
      </w:r>
    </w:p>
    <w:p w:rsidR="00470E82" w:rsidRDefault="00470E82" w:rsidP="00F128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6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026D51" w:rsidRPr="00BE616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BE6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Слухали: </w:t>
      </w:r>
      <w:proofErr w:type="spellStart"/>
      <w:r w:rsidRPr="00BE6167">
        <w:rPr>
          <w:rFonts w:ascii="Times New Roman" w:hAnsi="Times New Roman" w:cs="Times New Roman"/>
          <w:b/>
          <w:i/>
          <w:sz w:val="28"/>
          <w:szCs w:val="28"/>
          <w:lang w:val="uk-UA"/>
        </w:rPr>
        <w:t>Гогу</w:t>
      </w:r>
      <w:proofErr w:type="spellEnd"/>
      <w:r w:rsidRPr="00BE61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Р.В.</w:t>
      </w:r>
      <w:r w:rsidRPr="00BE6167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proofErr w:type="spellStart"/>
      <w:r w:rsidRPr="00BE6167">
        <w:rPr>
          <w:rFonts w:ascii="Times New Roman" w:hAnsi="Times New Roman" w:cs="Times New Roman"/>
          <w:sz w:val="28"/>
          <w:szCs w:val="28"/>
          <w:lang w:val="uk-UA"/>
        </w:rPr>
        <w:t>Оржівського</w:t>
      </w:r>
      <w:proofErr w:type="spellEnd"/>
      <w:r w:rsidRPr="00BE6167">
        <w:rPr>
          <w:rFonts w:ascii="Times New Roman" w:hAnsi="Times New Roman" w:cs="Times New Roman"/>
          <w:sz w:val="28"/>
          <w:szCs w:val="28"/>
          <w:lang w:val="uk-UA"/>
        </w:rPr>
        <w:t xml:space="preserve"> ЗДО, яка  </w:t>
      </w:r>
      <w:r w:rsidR="00026D51" w:rsidRPr="00BE6167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</w:t>
      </w:r>
    </w:p>
    <w:p w:rsidR="00F128EB" w:rsidRDefault="00F128EB" w:rsidP="00F128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E6167">
        <w:rPr>
          <w:rFonts w:ascii="Times New Roman" w:hAnsi="Times New Roman" w:cs="Times New Roman"/>
          <w:sz w:val="28"/>
          <w:szCs w:val="28"/>
          <w:lang w:val="uk-UA"/>
        </w:rPr>
        <w:t xml:space="preserve">присутніх із переліком наявних  документів по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Борзовцю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Матвію </w:t>
      </w:r>
      <w:r w:rsidRPr="00BE6167">
        <w:rPr>
          <w:rFonts w:ascii="Times New Roman" w:hAnsi="Times New Roman" w:cs="Times New Roman"/>
          <w:sz w:val="28"/>
          <w:szCs w:val="28"/>
          <w:lang w:val="uk-UA"/>
        </w:rPr>
        <w:t xml:space="preserve">  , </w:t>
      </w:r>
    </w:p>
    <w:p w:rsidR="00F128EB" w:rsidRPr="00BE6167" w:rsidRDefault="00F128EB" w:rsidP="00F128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E6167">
        <w:rPr>
          <w:rFonts w:ascii="Times New Roman" w:hAnsi="Times New Roman" w:cs="Times New Roman"/>
          <w:sz w:val="28"/>
          <w:szCs w:val="28"/>
          <w:lang w:val="uk-UA"/>
        </w:rPr>
        <w:t xml:space="preserve">новоприбулій дитині </w:t>
      </w:r>
      <w:r w:rsidR="00C74180">
        <w:rPr>
          <w:rFonts w:ascii="Times New Roman" w:hAnsi="Times New Roman" w:cs="Times New Roman"/>
          <w:sz w:val="28"/>
          <w:szCs w:val="28"/>
          <w:lang w:val="uk-UA"/>
        </w:rPr>
        <w:t>середньо</w:t>
      </w:r>
      <w:r w:rsidRPr="00BE6167">
        <w:rPr>
          <w:rFonts w:ascii="Times New Roman" w:hAnsi="Times New Roman" w:cs="Times New Roman"/>
          <w:sz w:val="28"/>
          <w:szCs w:val="28"/>
          <w:lang w:val="uk-UA"/>
        </w:rPr>
        <w:t xml:space="preserve">го дошкільного віку. </w:t>
      </w:r>
    </w:p>
    <w:p w:rsidR="00F128EB" w:rsidRPr="00F128EB" w:rsidRDefault="00F128EB" w:rsidP="00F12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28EB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BD485A" w:rsidRDefault="00470E82" w:rsidP="00F128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616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BE6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="001C6B04" w:rsidRPr="00BE6167">
        <w:rPr>
          <w:rFonts w:ascii="Times New Roman" w:hAnsi="Times New Roman" w:cs="Times New Roman"/>
          <w:b/>
          <w:i/>
          <w:sz w:val="28"/>
          <w:szCs w:val="28"/>
          <w:lang w:val="uk-UA"/>
        </w:rPr>
        <w:t>Теслюк</w:t>
      </w:r>
      <w:proofErr w:type="spellEnd"/>
      <w:r w:rsidR="001C6B04" w:rsidRPr="00BE61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О.В., </w:t>
      </w:r>
      <w:r w:rsidR="001C6B04" w:rsidRPr="00BE6167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– методист , яка відмітила що з </w:t>
      </w:r>
      <w:r w:rsidR="00C74180">
        <w:rPr>
          <w:rFonts w:ascii="Times New Roman" w:hAnsi="Times New Roman" w:cs="Times New Roman"/>
          <w:sz w:val="28"/>
          <w:szCs w:val="28"/>
          <w:lang w:val="uk-UA"/>
        </w:rPr>
        <w:t>моменту</w:t>
      </w:r>
      <w:r w:rsidR="001C6B04" w:rsidRPr="00BE6167"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 дитини в дошкільному закладі , педагогічними </w:t>
      </w:r>
    </w:p>
    <w:p w:rsidR="00AF0917" w:rsidRPr="00BE6167" w:rsidRDefault="001C6B04" w:rsidP="00F128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6167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працівниками , практичним психологом ЗДО були відмічені істотні , нетипові для дітей </w:t>
      </w:r>
      <w:r w:rsidR="00B709DB">
        <w:rPr>
          <w:rFonts w:ascii="Times New Roman" w:hAnsi="Times New Roman" w:cs="Times New Roman"/>
          <w:sz w:val="28"/>
          <w:szCs w:val="28"/>
          <w:lang w:val="uk-UA"/>
        </w:rPr>
        <w:t>середньо</w:t>
      </w:r>
      <w:r w:rsidRPr="00BE6167">
        <w:rPr>
          <w:rFonts w:ascii="Times New Roman" w:hAnsi="Times New Roman" w:cs="Times New Roman"/>
          <w:sz w:val="28"/>
          <w:szCs w:val="28"/>
          <w:lang w:val="uk-UA"/>
        </w:rPr>
        <w:t xml:space="preserve">го дошкільного віку особливості у поведінці , мовленні та спілкуванні з однолітками , дорослими. Батькам було рекомендовано звернутися до сімейного лікаря та в </w:t>
      </w:r>
      <w:proofErr w:type="spellStart"/>
      <w:r w:rsidRPr="00BE6167">
        <w:rPr>
          <w:rFonts w:ascii="Times New Roman" w:hAnsi="Times New Roman" w:cs="Times New Roman"/>
          <w:sz w:val="28"/>
          <w:szCs w:val="28"/>
          <w:lang w:val="uk-UA"/>
        </w:rPr>
        <w:t>ІРЦ</w:t>
      </w:r>
      <w:proofErr w:type="spellEnd"/>
      <w:r w:rsidRPr="00BE6167">
        <w:rPr>
          <w:rFonts w:ascii="Times New Roman" w:hAnsi="Times New Roman" w:cs="Times New Roman"/>
          <w:sz w:val="28"/>
          <w:szCs w:val="28"/>
          <w:lang w:val="uk-UA"/>
        </w:rPr>
        <w:t xml:space="preserve">  для проходження </w:t>
      </w:r>
      <w:proofErr w:type="spellStart"/>
      <w:r w:rsidRPr="00BE6167">
        <w:rPr>
          <w:rFonts w:ascii="Times New Roman" w:hAnsi="Times New Roman" w:cs="Times New Roman"/>
          <w:sz w:val="28"/>
          <w:szCs w:val="28"/>
          <w:lang w:val="uk-UA"/>
        </w:rPr>
        <w:t>психолого</w:t>
      </w:r>
      <w:proofErr w:type="spellEnd"/>
      <w:r w:rsidRPr="00BE616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BE6167">
        <w:rPr>
          <w:rFonts w:ascii="Times New Roman" w:hAnsi="Times New Roman" w:cs="Times New Roman"/>
          <w:sz w:val="28"/>
          <w:szCs w:val="28"/>
          <w:lang w:val="uk-UA"/>
        </w:rPr>
        <w:t>медико</w:t>
      </w:r>
      <w:proofErr w:type="spellEnd"/>
      <w:r w:rsidRPr="00BE6167">
        <w:rPr>
          <w:rFonts w:ascii="Times New Roman" w:hAnsi="Times New Roman" w:cs="Times New Roman"/>
          <w:sz w:val="28"/>
          <w:szCs w:val="28"/>
          <w:lang w:val="uk-UA"/>
        </w:rPr>
        <w:t xml:space="preserve"> – педагогічної діагностики. </w:t>
      </w:r>
    </w:p>
    <w:p w:rsidR="00BE6167" w:rsidRPr="00082EA5" w:rsidRDefault="008874C3" w:rsidP="00F128EB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8874C3">
        <w:rPr>
          <w:rFonts w:ascii="Times New Roman" w:hAnsi="Times New Roman" w:cs="Times New Roman"/>
          <w:b/>
          <w:i/>
          <w:sz w:val="28"/>
          <w:szCs w:val="28"/>
          <w:lang w:val="uk-UA"/>
        </w:rPr>
        <w:t>Клімчук</w:t>
      </w:r>
      <w:proofErr w:type="spellEnd"/>
      <w:r w:rsidRPr="008874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Н.М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C6B04" w:rsidRPr="00082EA5">
        <w:rPr>
          <w:rFonts w:ascii="Times New Roman" w:hAnsi="Times New Roman" w:cs="Times New Roman"/>
          <w:b/>
          <w:i/>
          <w:sz w:val="28"/>
          <w:szCs w:val="28"/>
          <w:lang w:val="uk-UA"/>
        </w:rPr>
        <w:t>.,</w:t>
      </w:r>
      <w:r w:rsidR="001C6B04" w:rsidRPr="00082EA5">
        <w:rPr>
          <w:rFonts w:ascii="Times New Roman" w:hAnsi="Times New Roman" w:cs="Times New Roman"/>
          <w:sz w:val="28"/>
          <w:szCs w:val="28"/>
          <w:lang w:val="uk-UA"/>
        </w:rPr>
        <w:t xml:space="preserve">  представник </w:t>
      </w:r>
      <w:proofErr w:type="spellStart"/>
      <w:r w:rsidR="001C6B04" w:rsidRPr="00082EA5">
        <w:rPr>
          <w:rFonts w:ascii="Times New Roman" w:hAnsi="Times New Roman" w:cs="Times New Roman"/>
          <w:sz w:val="28"/>
          <w:szCs w:val="28"/>
          <w:lang w:val="uk-UA"/>
        </w:rPr>
        <w:t>ІРЦ</w:t>
      </w:r>
      <w:proofErr w:type="spellEnd"/>
      <w:r w:rsidR="001C6B04" w:rsidRPr="00082EA5">
        <w:rPr>
          <w:rFonts w:ascii="Times New Roman" w:hAnsi="Times New Roman" w:cs="Times New Roman"/>
          <w:sz w:val="28"/>
          <w:szCs w:val="28"/>
          <w:lang w:val="uk-UA"/>
        </w:rPr>
        <w:t xml:space="preserve"> , яка </w:t>
      </w:r>
      <w:r w:rsidR="00BE6167" w:rsidRPr="00082EA5">
        <w:rPr>
          <w:rFonts w:ascii="Times New Roman" w:hAnsi="Times New Roman" w:cs="Times New Roman"/>
          <w:sz w:val="28"/>
          <w:szCs w:val="28"/>
          <w:lang w:val="uk-UA"/>
        </w:rPr>
        <w:t xml:space="preserve">відзначила </w:t>
      </w:r>
      <w:r w:rsidR="001C6B04" w:rsidRPr="00082E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E6167" w:rsidRPr="00082EA5">
        <w:rPr>
          <w:rFonts w:ascii="Times New Roman" w:hAnsi="Times New Roman" w:cs="Times New Roman"/>
          <w:sz w:val="28"/>
          <w:szCs w:val="28"/>
          <w:lang w:val="uk-UA"/>
        </w:rPr>
        <w:t xml:space="preserve"> що спеціалістами </w:t>
      </w:r>
      <w:proofErr w:type="spellStart"/>
      <w:r w:rsidR="00BE6167" w:rsidRPr="00082EA5">
        <w:rPr>
          <w:rFonts w:ascii="Times New Roman" w:hAnsi="Times New Roman" w:cs="Times New Roman"/>
          <w:sz w:val="28"/>
          <w:szCs w:val="28"/>
          <w:lang w:val="uk-UA"/>
        </w:rPr>
        <w:t>ІРЦ</w:t>
      </w:r>
      <w:proofErr w:type="spellEnd"/>
      <w:r w:rsidR="00BE6167" w:rsidRPr="00082EA5">
        <w:rPr>
          <w:rFonts w:ascii="Times New Roman" w:hAnsi="Times New Roman" w:cs="Times New Roman"/>
          <w:sz w:val="28"/>
          <w:szCs w:val="28"/>
          <w:lang w:val="uk-UA"/>
        </w:rPr>
        <w:t xml:space="preserve"> було проведено детальне обстеження   особливостей розвитку дитини (стан здоров’я, фізичний і мовленнєвий розвиток, когнітивна, емоційно-вольова сфера, освітня діяльність, наявний рівень знань, здібностей, умінь, навичок, особливі освітні потреби тощо). Всі результати обстежень були узагальнені та висвітлені </w:t>
      </w:r>
      <w:r w:rsidR="00BE6167" w:rsidRPr="00E032C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032CD" w:rsidRPr="00E032CD">
        <w:rPr>
          <w:rFonts w:ascii="Times New Roman" w:hAnsi="Times New Roman" w:cs="Times New Roman"/>
          <w:sz w:val="28"/>
          <w:szCs w:val="28"/>
          <w:lang w:val="uk-UA"/>
        </w:rPr>
        <w:t xml:space="preserve">висновку про комплексну </w:t>
      </w:r>
      <w:proofErr w:type="spellStart"/>
      <w:r w:rsidR="00E032CD" w:rsidRPr="00E032CD">
        <w:rPr>
          <w:rFonts w:ascii="Times New Roman" w:hAnsi="Times New Roman" w:cs="Times New Roman"/>
          <w:sz w:val="28"/>
          <w:szCs w:val="28"/>
          <w:lang w:val="uk-UA"/>
        </w:rPr>
        <w:t>психолого</w:t>
      </w:r>
      <w:proofErr w:type="spellEnd"/>
      <w:r w:rsidR="00E032CD" w:rsidRPr="00E032CD">
        <w:rPr>
          <w:rFonts w:ascii="Times New Roman" w:hAnsi="Times New Roman" w:cs="Times New Roman"/>
          <w:sz w:val="28"/>
          <w:szCs w:val="28"/>
          <w:lang w:val="uk-UA"/>
        </w:rPr>
        <w:t xml:space="preserve"> – педагогічну оцінку розвитку дитини від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E032CD" w:rsidRPr="00E032C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032CD" w:rsidRPr="00E032CD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32CD" w:rsidRPr="00E032CD">
        <w:rPr>
          <w:rFonts w:ascii="Times New Roman" w:hAnsi="Times New Roman" w:cs="Times New Roman"/>
          <w:sz w:val="28"/>
          <w:szCs w:val="28"/>
          <w:lang w:val="uk-UA"/>
        </w:rPr>
        <w:t xml:space="preserve"> № ІРЦ-85376/202</w:t>
      </w:r>
      <w:r w:rsidR="00B709D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32CD" w:rsidRPr="00E032CD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B709DB">
        <w:rPr>
          <w:rFonts w:ascii="Times New Roman" w:hAnsi="Times New Roman" w:cs="Times New Roman"/>
          <w:sz w:val="28"/>
          <w:szCs w:val="28"/>
          <w:lang w:val="uk-UA"/>
        </w:rPr>
        <w:t>298260</w:t>
      </w:r>
      <w:r w:rsidR="00E032C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E6167" w:rsidRPr="00082EA5">
        <w:rPr>
          <w:rFonts w:ascii="Times New Roman" w:hAnsi="Times New Roman" w:cs="Times New Roman"/>
          <w:sz w:val="28"/>
          <w:szCs w:val="28"/>
          <w:lang w:val="uk-UA"/>
        </w:rPr>
        <w:t xml:space="preserve">, а також було </w:t>
      </w:r>
      <w:r w:rsidR="00BE6167" w:rsidRPr="00082EA5">
        <w:rPr>
          <w:rFonts w:ascii="Times New Roman" w:hAnsi="Times New Roman" w:cs="Times New Roman"/>
          <w:sz w:val="28"/>
          <w:lang w:val="uk-UA"/>
        </w:rPr>
        <w:t>рекомендовано  інклюзивно-ресурсним центром для роботи з дитиною</w:t>
      </w:r>
      <w:r w:rsidR="00082EA5" w:rsidRPr="00082EA5">
        <w:rPr>
          <w:rFonts w:ascii="Times New Roman" w:hAnsi="Times New Roman" w:cs="Times New Roman"/>
          <w:sz w:val="28"/>
          <w:lang w:val="uk-UA"/>
        </w:rPr>
        <w:t xml:space="preserve"> освітня </w:t>
      </w:r>
      <w:r w:rsidR="00BE6167" w:rsidRPr="00082EA5">
        <w:rPr>
          <w:rFonts w:ascii="Times New Roman" w:hAnsi="Times New Roman" w:cs="Times New Roman"/>
          <w:sz w:val="28"/>
          <w:lang w:val="uk-UA"/>
        </w:rPr>
        <w:t xml:space="preserve">програма </w:t>
      </w:r>
      <w:r w:rsidR="0017681F">
        <w:rPr>
          <w:rFonts w:ascii="Times New Roman" w:hAnsi="Times New Roman" w:cs="Times New Roman"/>
          <w:sz w:val="28"/>
          <w:lang w:val="uk-UA"/>
        </w:rPr>
        <w:t xml:space="preserve">закладу дошкільної освіти з </w:t>
      </w:r>
      <w:proofErr w:type="spellStart"/>
      <w:r w:rsidR="0017681F">
        <w:rPr>
          <w:rFonts w:ascii="Times New Roman" w:hAnsi="Times New Roman" w:cs="Times New Roman"/>
          <w:sz w:val="28"/>
          <w:lang w:val="uk-UA"/>
        </w:rPr>
        <w:t>корекційно</w:t>
      </w:r>
      <w:proofErr w:type="spellEnd"/>
      <w:r w:rsidR="0017681F">
        <w:rPr>
          <w:rFonts w:ascii="Times New Roman" w:hAnsi="Times New Roman" w:cs="Times New Roman"/>
          <w:sz w:val="28"/>
          <w:lang w:val="uk-UA"/>
        </w:rPr>
        <w:t xml:space="preserve"> – </w:t>
      </w:r>
      <w:proofErr w:type="spellStart"/>
      <w:r w:rsidR="0017681F">
        <w:rPr>
          <w:rFonts w:ascii="Times New Roman" w:hAnsi="Times New Roman" w:cs="Times New Roman"/>
          <w:sz w:val="28"/>
          <w:lang w:val="uk-UA"/>
        </w:rPr>
        <w:t>розвитковим</w:t>
      </w:r>
      <w:proofErr w:type="spellEnd"/>
      <w:r w:rsidR="0017681F">
        <w:rPr>
          <w:rFonts w:ascii="Times New Roman" w:hAnsi="Times New Roman" w:cs="Times New Roman"/>
          <w:sz w:val="28"/>
          <w:lang w:val="uk-UA"/>
        </w:rPr>
        <w:t xml:space="preserve"> складником для осіб з особливими освітніми потребами ( для дітей із тяжкими порушеннями мовлення )</w:t>
      </w:r>
      <w:r w:rsidR="00B1406C">
        <w:rPr>
          <w:rFonts w:ascii="Times New Roman" w:hAnsi="Times New Roman" w:cs="Times New Roman"/>
          <w:sz w:val="28"/>
          <w:lang w:val="uk-UA"/>
        </w:rPr>
        <w:t xml:space="preserve"> з викладанням навчальних предметів ( інтегрованих курсів) способами , у тому числі шляхом адаптації змісту навчальних предметів  ( інтегрованих курсів ), з використанням розвиваючих засобів і методів навчання , що враховують особливі освітні потреби та сприяють успішному засвоєнню змісту навчання і розвитку . За умови інклюзивної форми навчання потребує 7 годин для проведення </w:t>
      </w:r>
      <w:proofErr w:type="spellStart"/>
      <w:r w:rsidR="00B1406C">
        <w:rPr>
          <w:rFonts w:ascii="Times New Roman" w:hAnsi="Times New Roman" w:cs="Times New Roman"/>
          <w:sz w:val="28"/>
          <w:lang w:val="uk-UA"/>
        </w:rPr>
        <w:t>корекційно</w:t>
      </w:r>
      <w:proofErr w:type="spellEnd"/>
      <w:r w:rsidR="00B1406C">
        <w:rPr>
          <w:rFonts w:ascii="Times New Roman" w:hAnsi="Times New Roman" w:cs="Times New Roman"/>
          <w:sz w:val="28"/>
          <w:lang w:val="uk-UA"/>
        </w:rPr>
        <w:t xml:space="preserve"> – </w:t>
      </w:r>
      <w:proofErr w:type="spellStart"/>
      <w:r w:rsidR="00B1406C">
        <w:rPr>
          <w:rFonts w:ascii="Times New Roman" w:hAnsi="Times New Roman" w:cs="Times New Roman"/>
          <w:sz w:val="28"/>
          <w:lang w:val="uk-UA"/>
        </w:rPr>
        <w:t>розвиткових</w:t>
      </w:r>
      <w:proofErr w:type="spellEnd"/>
      <w:r w:rsidR="00B1406C">
        <w:rPr>
          <w:rFonts w:ascii="Times New Roman" w:hAnsi="Times New Roman" w:cs="Times New Roman"/>
          <w:sz w:val="28"/>
          <w:lang w:val="uk-UA"/>
        </w:rPr>
        <w:t xml:space="preserve"> занять </w:t>
      </w:r>
      <w:r w:rsidR="00BE6167" w:rsidRPr="00082EA5">
        <w:rPr>
          <w:rFonts w:ascii="Times New Roman" w:hAnsi="Times New Roman" w:cs="Times New Roman"/>
          <w:sz w:val="28"/>
          <w:lang w:val="uk-UA"/>
        </w:rPr>
        <w:t>.</w:t>
      </w:r>
    </w:p>
    <w:p w:rsidR="00353BA5" w:rsidRDefault="000B2466" w:rsidP="00353BA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4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 : </w:t>
      </w:r>
    </w:p>
    <w:p w:rsidR="00F128EB" w:rsidRPr="00F128EB" w:rsidRDefault="000B2466" w:rsidP="00F128E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8EB">
        <w:rPr>
          <w:rFonts w:ascii="Times New Roman" w:hAnsi="Times New Roman" w:cs="Times New Roman"/>
          <w:sz w:val="28"/>
          <w:szCs w:val="28"/>
          <w:lang w:val="uk-UA"/>
        </w:rPr>
        <w:t>Розпочати</w:t>
      </w:r>
      <w:r w:rsidRPr="00F128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128E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індивідуальної програми розвитку ( ІПР) по </w:t>
      </w:r>
      <w:proofErr w:type="spellStart"/>
      <w:r w:rsidR="008874C3">
        <w:rPr>
          <w:rFonts w:ascii="Times New Roman" w:hAnsi="Times New Roman" w:cs="Times New Roman"/>
          <w:sz w:val="28"/>
          <w:szCs w:val="28"/>
          <w:lang w:val="uk-UA"/>
        </w:rPr>
        <w:t>Борзовцю</w:t>
      </w:r>
      <w:proofErr w:type="spellEnd"/>
      <w:r w:rsidR="008874C3">
        <w:rPr>
          <w:rFonts w:ascii="Times New Roman" w:hAnsi="Times New Roman" w:cs="Times New Roman"/>
          <w:sz w:val="28"/>
          <w:szCs w:val="28"/>
          <w:lang w:val="uk-UA"/>
        </w:rPr>
        <w:t xml:space="preserve"> Тимофію</w:t>
      </w:r>
      <w:r w:rsidRPr="00F128EB">
        <w:rPr>
          <w:rFonts w:ascii="Times New Roman" w:hAnsi="Times New Roman" w:cs="Times New Roman"/>
          <w:sz w:val="28"/>
          <w:szCs w:val="28"/>
          <w:lang w:val="uk-UA"/>
        </w:rPr>
        <w:t xml:space="preserve"> , вихованця </w:t>
      </w:r>
      <w:r w:rsidR="008874C3">
        <w:rPr>
          <w:rFonts w:ascii="Times New Roman" w:hAnsi="Times New Roman" w:cs="Times New Roman"/>
          <w:sz w:val="28"/>
          <w:szCs w:val="28"/>
          <w:lang w:val="uk-UA"/>
        </w:rPr>
        <w:t>середньо</w:t>
      </w:r>
      <w:r w:rsidRPr="00F128EB">
        <w:rPr>
          <w:rFonts w:ascii="Times New Roman" w:hAnsi="Times New Roman" w:cs="Times New Roman"/>
          <w:sz w:val="28"/>
          <w:szCs w:val="28"/>
          <w:lang w:val="uk-UA"/>
        </w:rPr>
        <w:t xml:space="preserve">го дошкільного віку з особливими освітніми потребами командою – </w:t>
      </w:r>
      <w:proofErr w:type="spellStart"/>
      <w:r w:rsidRPr="00F128EB">
        <w:rPr>
          <w:rFonts w:ascii="Times New Roman" w:hAnsi="Times New Roman" w:cs="Times New Roman"/>
          <w:sz w:val="28"/>
          <w:szCs w:val="28"/>
          <w:lang w:val="uk-UA"/>
        </w:rPr>
        <w:t>психолого</w:t>
      </w:r>
      <w:proofErr w:type="spellEnd"/>
      <w:r w:rsidRPr="00F128EB">
        <w:rPr>
          <w:rFonts w:ascii="Times New Roman" w:hAnsi="Times New Roman" w:cs="Times New Roman"/>
          <w:sz w:val="28"/>
          <w:szCs w:val="28"/>
          <w:lang w:val="uk-UA"/>
        </w:rPr>
        <w:t xml:space="preserve"> – педагогічного супроводу  </w:t>
      </w:r>
      <w:r w:rsidR="00B1406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97AD0" w:rsidRPr="00F128EB">
        <w:rPr>
          <w:rFonts w:ascii="Times New Roman" w:hAnsi="Times New Roman" w:cs="Times New Roman"/>
          <w:sz w:val="28"/>
          <w:szCs w:val="28"/>
          <w:lang w:val="uk-UA"/>
        </w:rPr>
        <w:t xml:space="preserve"> узгодження її з батьками </w:t>
      </w:r>
      <w:r w:rsidRPr="00F128E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="00F128EB" w:rsidRPr="00F128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2466" w:rsidRPr="00F128EB" w:rsidRDefault="000B2466" w:rsidP="00F128E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28E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874C3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F128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74C3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F128E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874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128EB">
        <w:rPr>
          <w:rFonts w:ascii="Times New Roman" w:hAnsi="Times New Roman" w:cs="Times New Roman"/>
          <w:sz w:val="28"/>
          <w:szCs w:val="28"/>
          <w:lang w:val="uk-UA"/>
        </w:rPr>
        <w:t>н.р.</w:t>
      </w:r>
    </w:p>
    <w:p w:rsidR="00CC2351" w:rsidRDefault="00B97AD0" w:rsidP="00353B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A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Слухали : </w:t>
      </w:r>
      <w:proofErr w:type="spellStart"/>
      <w:r w:rsidRPr="00CC2351">
        <w:rPr>
          <w:rFonts w:ascii="Times New Roman" w:hAnsi="Times New Roman" w:cs="Times New Roman"/>
          <w:b/>
          <w:i/>
          <w:sz w:val="28"/>
          <w:szCs w:val="28"/>
          <w:lang w:val="uk-UA"/>
        </w:rPr>
        <w:t>Шагай</w:t>
      </w:r>
      <w:proofErr w:type="spellEnd"/>
      <w:r w:rsidRPr="00CC23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Н.І. , директора </w:t>
      </w:r>
      <w:proofErr w:type="spellStart"/>
      <w:r w:rsidRPr="00CC2351">
        <w:rPr>
          <w:rFonts w:ascii="Times New Roman" w:hAnsi="Times New Roman" w:cs="Times New Roman"/>
          <w:b/>
          <w:i/>
          <w:sz w:val="28"/>
          <w:szCs w:val="28"/>
          <w:lang w:val="uk-UA"/>
        </w:rPr>
        <w:t>ІРЦ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наголосила на необхідності надання методичних рекомендацій педагогам групи щодо організації освітнього процесу в інклюзивній групі , особливостей перебування ,навчання та виховання дитини з ООП. </w:t>
      </w:r>
      <w:r w:rsidR="00F128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406C" w:rsidRDefault="00EF2FD1" w:rsidP="00353B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Холод Т</w:t>
      </w:r>
      <w:r w:rsidRPr="00573D5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</w:t>
      </w:r>
      <w:r w:rsidRPr="00573D55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573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7F8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 - логопед</w:t>
      </w:r>
      <w:r w:rsidRPr="00CC2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351" w:rsidRPr="00CC2351">
        <w:rPr>
          <w:rFonts w:ascii="Times New Roman" w:hAnsi="Times New Roman" w:cs="Times New Roman"/>
          <w:sz w:val="28"/>
          <w:szCs w:val="28"/>
          <w:lang w:val="uk-UA"/>
        </w:rPr>
        <w:t xml:space="preserve">яка наголосила на необхідності  опрацювання нормативно – законодавчих актів та листа МОН № 1 / 9- 411 від 30.07.20р. </w:t>
      </w:r>
    </w:p>
    <w:p w:rsidR="00B1406C" w:rsidRPr="002807F8" w:rsidRDefault="00B1406C" w:rsidP="00B140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07F8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</w:p>
    <w:p w:rsidR="00CC2351" w:rsidRDefault="00EF2FD1" w:rsidP="00353B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D55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Інструктивно-методичні рекомендації «Щодо організації діяльності закладів дошкільної освіти у 2020/2021 навчальному році».</w:t>
      </w:r>
      <w:r w:rsidR="00E03C64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CC2351" w:rsidRPr="00CC2351">
        <w:rPr>
          <w:rFonts w:ascii="Times New Roman" w:hAnsi="Times New Roman" w:cs="Times New Roman"/>
          <w:sz w:val="28"/>
          <w:szCs w:val="28"/>
          <w:lang w:val="uk-UA"/>
        </w:rPr>
        <w:t xml:space="preserve">еруватися даним  </w:t>
      </w:r>
      <w:proofErr w:type="spellStart"/>
      <w:r w:rsidR="00CC2351" w:rsidRPr="00CC2351"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="00CC2351" w:rsidRPr="00CC2351">
        <w:rPr>
          <w:rFonts w:ascii="Times New Roman" w:hAnsi="Times New Roman" w:cs="Times New Roman"/>
          <w:sz w:val="28"/>
          <w:szCs w:val="28"/>
          <w:lang w:val="uk-UA"/>
        </w:rPr>
        <w:t xml:space="preserve"> – методичним листом , тому що методичні рекомендації розроблені з метою реалізації законів України  « Про освіту », « Про дошкільну освіту » та інших нормативно - правових актів ,що регламентують розвиток інклюзивного навчання в закладах освіти.</w:t>
      </w:r>
    </w:p>
    <w:p w:rsidR="002807F8" w:rsidRDefault="002807F8" w:rsidP="00353B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07F8">
        <w:rPr>
          <w:rFonts w:ascii="Times New Roman" w:hAnsi="Times New Roman" w:cs="Times New Roman"/>
          <w:b/>
          <w:i/>
          <w:sz w:val="28"/>
          <w:szCs w:val="28"/>
          <w:lang w:val="uk-UA"/>
        </w:rPr>
        <w:t>Шагай</w:t>
      </w:r>
      <w:proofErr w:type="spellEnd"/>
      <w:r w:rsidRPr="002807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Н.І. , директор </w:t>
      </w:r>
      <w:proofErr w:type="spellStart"/>
      <w:r w:rsidRPr="002807F8">
        <w:rPr>
          <w:rFonts w:ascii="Times New Roman" w:hAnsi="Times New Roman" w:cs="Times New Roman"/>
          <w:b/>
          <w:i/>
          <w:sz w:val="28"/>
          <w:szCs w:val="28"/>
          <w:lang w:val="uk-UA"/>
        </w:rPr>
        <w:t>ІРЦ</w:t>
      </w:r>
      <w:proofErr w:type="spellEnd"/>
      <w:r w:rsidRPr="002807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807F8">
        <w:rPr>
          <w:rFonts w:ascii="Times New Roman" w:hAnsi="Times New Roman" w:cs="Times New Roman"/>
          <w:sz w:val="28"/>
          <w:szCs w:val="28"/>
          <w:lang w:val="uk-UA"/>
        </w:rPr>
        <w:t xml:space="preserve">наголосила що питання підтримки дітей з ООП в умовах ЗДО є на перетині функцій багатьох фахівців, кожен із яких має </w:t>
      </w:r>
    </w:p>
    <w:p w:rsidR="00B1406C" w:rsidRDefault="002807F8" w:rsidP="00353B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7F8">
        <w:rPr>
          <w:rFonts w:ascii="Times New Roman" w:hAnsi="Times New Roman" w:cs="Times New Roman"/>
          <w:sz w:val="28"/>
          <w:szCs w:val="28"/>
          <w:lang w:val="uk-UA"/>
        </w:rPr>
        <w:t xml:space="preserve">діяти в межах своєї компетенції.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кері</w:t>
      </w:r>
      <w:proofErr w:type="gramStart"/>
      <w:r w:rsidRPr="002807F8">
        <w:rPr>
          <w:rFonts w:ascii="Times New Roman" w:hAnsi="Times New Roman" w:cs="Times New Roman"/>
          <w:sz w:val="28"/>
          <w:szCs w:val="28"/>
        </w:rPr>
        <w:t>вника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закладу. У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07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7F8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здобувачам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ООП, наказом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23.04.2021 № 457 «Про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07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7F8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ряд допоміжних програм </w:t>
      </w:r>
      <w:r w:rsidRPr="002807F8">
        <w:rPr>
          <w:rFonts w:ascii="Times New Roman" w:hAnsi="Times New Roman" w:cs="Times New Roman"/>
          <w:sz w:val="28"/>
          <w:szCs w:val="28"/>
        </w:rPr>
        <w:t xml:space="preserve">: •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07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7F8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потребами; •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07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7F8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потребами; •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07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7F8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асистентів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F8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2807F8">
        <w:rPr>
          <w:rFonts w:ascii="Times New Roman" w:hAnsi="Times New Roman" w:cs="Times New Roman"/>
          <w:sz w:val="28"/>
          <w:szCs w:val="28"/>
        </w:rPr>
        <w:t xml:space="preserve"> потребами.</w:t>
      </w:r>
      <w:r w:rsidR="00B1406C">
        <w:rPr>
          <w:rFonts w:ascii="Times New Roman" w:hAnsi="Times New Roman" w:cs="Times New Roman"/>
          <w:sz w:val="28"/>
          <w:szCs w:val="28"/>
          <w:lang w:val="uk-UA"/>
        </w:rPr>
        <w:t xml:space="preserve"> Тому рекомендовано з метою </w:t>
      </w:r>
      <w:r w:rsidR="00B1406C" w:rsidRPr="00B1406C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ефективної організації інклюзивного освітнього середовища та надання підтримки в освітньому процесі здобувачам освіти з ООП, </w:t>
      </w:r>
      <w:r w:rsidR="00B1406C">
        <w:rPr>
          <w:rFonts w:ascii="Times New Roman" w:hAnsi="Times New Roman" w:cs="Times New Roman"/>
          <w:sz w:val="28"/>
          <w:szCs w:val="28"/>
          <w:lang w:val="uk-UA"/>
        </w:rPr>
        <w:t xml:space="preserve"> пройти курси підвищення кваліфікації.</w:t>
      </w:r>
    </w:p>
    <w:p w:rsidR="00353BA5" w:rsidRDefault="00353BA5" w:rsidP="00353B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3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353BA5" w:rsidRDefault="00353BA5" w:rsidP="00353BA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3B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2.1.Вихователю – методисту </w:t>
      </w:r>
      <w:r w:rsidR="004061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53BA5">
        <w:rPr>
          <w:rFonts w:ascii="Times New Roman" w:hAnsi="Times New Roman" w:cs="Times New Roman"/>
          <w:b/>
          <w:i/>
          <w:sz w:val="28"/>
          <w:szCs w:val="28"/>
          <w:lang w:val="uk-UA"/>
        </w:rPr>
        <w:t>Теслюк</w:t>
      </w:r>
      <w:proofErr w:type="spellEnd"/>
      <w:r w:rsidRPr="00353B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О.В. </w:t>
      </w:r>
      <w:r w:rsidRPr="00353BA5">
        <w:rPr>
          <w:rFonts w:ascii="Times New Roman" w:hAnsi="Times New Roman" w:cs="Times New Roman"/>
          <w:sz w:val="28"/>
          <w:szCs w:val="28"/>
          <w:lang w:val="uk-UA"/>
        </w:rPr>
        <w:t>систематично здійснювати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97AD0" w:rsidRDefault="00353BA5" w:rsidP="00353B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наставницьку роботу , допомогу педагогічним працівникам з питань навчання та виховання дітей з ООП;</w:t>
      </w:r>
    </w:p>
    <w:p w:rsidR="00353BA5" w:rsidRDefault="00353BA5" w:rsidP="00353BA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року</w:t>
      </w:r>
    </w:p>
    <w:p w:rsidR="00353BA5" w:rsidRDefault="00353BA5" w:rsidP="00353B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B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2.2. Вихователю – методисту </w:t>
      </w:r>
      <w:proofErr w:type="spellStart"/>
      <w:r w:rsidRPr="00353BA5">
        <w:rPr>
          <w:rFonts w:ascii="Times New Roman" w:hAnsi="Times New Roman" w:cs="Times New Roman"/>
          <w:b/>
          <w:i/>
          <w:sz w:val="28"/>
          <w:szCs w:val="28"/>
          <w:lang w:val="uk-UA"/>
        </w:rPr>
        <w:t>Теслюк</w:t>
      </w:r>
      <w:proofErr w:type="spellEnd"/>
      <w:r w:rsidRPr="00353B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з педагогічними працівниками групи № 5 </w:t>
      </w:r>
      <w:r w:rsidRPr="00CC2351">
        <w:rPr>
          <w:rFonts w:ascii="Times New Roman" w:hAnsi="Times New Roman" w:cs="Times New Roman"/>
          <w:sz w:val="28"/>
          <w:szCs w:val="28"/>
          <w:lang w:val="uk-UA"/>
        </w:rPr>
        <w:t xml:space="preserve">листа МОН « Щодо </w:t>
      </w:r>
      <w:r w:rsidR="00540AB1">
        <w:rPr>
          <w:rFonts w:ascii="Times New Roman" w:hAnsi="Times New Roman" w:cs="Times New Roman"/>
          <w:sz w:val="28"/>
          <w:szCs w:val="28"/>
          <w:lang w:val="uk-UA"/>
        </w:rPr>
        <w:t>окремих питань діяльності  закладів</w:t>
      </w:r>
      <w:r w:rsidRPr="00CC2351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</w:t>
      </w:r>
      <w:r w:rsidR="00540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2351">
        <w:rPr>
          <w:rFonts w:ascii="Times New Roman" w:hAnsi="Times New Roman" w:cs="Times New Roman"/>
          <w:sz w:val="28"/>
          <w:szCs w:val="28"/>
          <w:lang w:val="uk-UA"/>
        </w:rPr>
        <w:t>освіти  у 202</w:t>
      </w:r>
      <w:r w:rsidR="00540A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C2351">
        <w:rPr>
          <w:rFonts w:ascii="Times New Roman" w:hAnsi="Times New Roman" w:cs="Times New Roman"/>
          <w:sz w:val="28"/>
          <w:szCs w:val="28"/>
          <w:lang w:val="uk-UA"/>
        </w:rPr>
        <w:t>- 202</w:t>
      </w:r>
      <w:r w:rsidR="00540A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C2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2351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C2351">
        <w:rPr>
          <w:rFonts w:ascii="Times New Roman" w:hAnsi="Times New Roman" w:cs="Times New Roman"/>
          <w:sz w:val="28"/>
          <w:szCs w:val="28"/>
          <w:lang w:val="uk-UA"/>
        </w:rPr>
        <w:t>.»</w:t>
      </w:r>
    </w:p>
    <w:p w:rsidR="00353BA5" w:rsidRDefault="00353BA5" w:rsidP="00353BA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40AB1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0AB1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40AB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н.р.</w:t>
      </w:r>
    </w:p>
    <w:p w:rsidR="00B1406C" w:rsidRDefault="002807F8" w:rsidP="002807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7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2.3. </w:t>
      </w:r>
      <w:r w:rsidR="00411E60" w:rsidRPr="00411E60">
        <w:rPr>
          <w:rFonts w:ascii="Times New Roman" w:hAnsi="Times New Roman" w:cs="Times New Roman"/>
          <w:sz w:val="28"/>
          <w:szCs w:val="28"/>
          <w:lang w:val="uk-UA"/>
        </w:rPr>
        <w:t>Направити на курси підвищення кваліфікації в</w:t>
      </w:r>
      <w:r w:rsidRPr="00411E60">
        <w:rPr>
          <w:rFonts w:ascii="Times New Roman" w:hAnsi="Times New Roman" w:cs="Times New Roman"/>
          <w:sz w:val="28"/>
          <w:szCs w:val="28"/>
          <w:lang w:val="uk-UA"/>
        </w:rPr>
        <w:t>иховател</w:t>
      </w:r>
      <w:r w:rsidR="00411E60" w:rsidRPr="00411E6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411E60">
        <w:rPr>
          <w:rFonts w:ascii="Times New Roman" w:hAnsi="Times New Roman" w:cs="Times New Roman"/>
          <w:sz w:val="28"/>
          <w:szCs w:val="28"/>
          <w:lang w:val="uk-UA"/>
        </w:rPr>
        <w:t xml:space="preserve"> та асистент</w:t>
      </w:r>
      <w:r w:rsidR="00411E60" w:rsidRPr="00411E6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11E60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вихователя </w:t>
      </w:r>
      <w:r w:rsidR="00411E60" w:rsidRPr="00411E60">
        <w:rPr>
          <w:rFonts w:ascii="Times New Roman" w:hAnsi="Times New Roman" w:cs="Times New Roman"/>
          <w:sz w:val="28"/>
          <w:szCs w:val="28"/>
          <w:lang w:val="uk-UA"/>
        </w:rPr>
        <w:t>групи №5</w:t>
      </w:r>
      <w:r w:rsidR="00411E60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проходження</w:t>
      </w:r>
      <w:r w:rsidRPr="00280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9DB">
        <w:rPr>
          <w:rFonts w:ascii="Times New Roman" w:hAnsi="Times New Roman" w:cs="Times New Roman"/>
          <w:sz w:val="28"/>
          <w:szCs w:val="28"/>
          <w:lang w:val="uk-UA"/>
        </w:rPr>
        <w:t xml:space="preserve">годин « </w:t>
      </w:r>
      <w:r w:rsidRPr="002807F8">
        <w:rPr>
          <w:rFonts w:ascii="Times New Roman" w:hAnsi="Times New Roman" w:cs="Times New Roman"/>
          <w:sz w:val="28"/>
          <w:szCs w:val="28"/>
          <w:lang w:val="uk-UA"/>
        </w:rPr>
        <w:t>Типов</w:t>
      </w:r>
      <w:r w:rsidR="00B709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0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406C" w:rsidRPr="00F411EA" w:rsidRDefault="00B1406C" w:rsidP="00B140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1EA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</w:p>
    <w:p w:rsidR="00B1406C" w:rsidRDefault="00B1406C" w:rsidP="00B140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07F8" w:rsidRDefault="002807F8" w:rsidP="002807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7F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програм</w:t>
      </w:r>
      <w:r w:rsidR="00B709D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807F8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кваліфікації вихователів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асистентів вихователів </w:t>
      </w:r>
      <w:r w:rsidRPr="002807F8">
        <w:rPr>
          <w:rFonts w:ascii="Times New Roman" w:hAnsi="Times New Roman" w:cs="Times New Roman"/>
          <w:sz w:val="28"/>
          <w:szCs w:val="28"/>
          <w:lang w:val="uk-UA"/>
        </w:rPr>
        <w:t>закладів дошкільної освіти щодо надання підтримки в освітньому процесі дітям з особливими освітніми потребами</w:t>
      </w:r>
      <w:r w:rsidR="00B709DB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Pr="002807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807F8" w:rsidRPr="002807F8" w:rsidRDefault="002807F8" w:rsidP="002807F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E60">
        <w:rPr>
          <w:rFonts w:ascii="Times New Roman" w:hAnsi="Times New Roman" w:cs="Times New Roman"/>
          <w:sz w:val="28"/>
          <w:szCs w:val="28"/>
          <w:lang w:val="uk-UA"/>
        </w:rPr>
        <w:t>Протягом 2022н.р.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7A2F" w:rsidRPr="00F128EB" w:rsidRDefault="00353BA5" w:rsidP="006B7A2F">
      <w:pPr>
        <w:spacing w:after="0"/>
        <w:jc w:val="both"/>
        <w:rPr>
          <w:sz w:val="28"/>
          <w:szCs w:val="28"/>
          <w:lang w:val="uk-UA"/>
        </w:rPr>
      </w:pPr>
      <w:r w:rsidRPr="00353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Слухали : </w:t>
      </w:r>
      <w:r w:rsidRPr="005169E7">
        <w:rPr>
          <w:rFonts w:ascii="Times New Roman" w:hAnsi="Times New Roman" w:cs="Times New Roman"/>
          <w:b/>
          <w:i/>
          <w:sz w:val="28"/>
          <w:szCs w:val="28"/>
          <w:lang w:val="uk-UA"/>
        </w:rPr>
        <w:t>Директора</w:t>
      </w:r>
      <w:r w:rsidR="005169E7" w:rsidRPr="005169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ЗДО </w:t>
      </w:r>
      <w:r w:rsidRPr="005169E7">
        <w:rPr>
          <w:rFonts w:ascii="Times New Roman" w:hAnsi="Times New Roman" w:cs="Times New Roman"/>
          <w:b/>
          <w:i/>
          <w:sz w:val="28"/>
          <w:szCs w:val="28"/>
          <w:lang w:val="uk-UA"/>
        </w:rPr>
        <w:t>Р.В.</w:t>
      </w:r>
      <w:r w:rsidR="00540A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5169E7">
        <w:rPr>
          <w:rFonts w:ascii="Times New Roman" w:hAnsi="Times New Roman" w:cs="Times New Roman"/>
          <w:b/>
          <w:i/>
          <w:sz w:val="28"/>
          <w:szCs w:val="28"/>
          <w:lang w:val="uk-UA"/>
        </w:rPr>
        <w:t>Гогу</w:t>
      </w:r>
      <w:proofErr w:type="spellEnd"/>
      <w:r w:rsidR="00790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6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5169E7" w:rsidRPr="005169E7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6B7A2F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</w:t>
      </w:r>
      <w:r w:rsidR="006B7A2F" w:rsidRPr="00F128EB">
        <w:rPr>
          <w:rFonts w:ascii="Times New Roman" w:hAnsi="Times New Roman" w:cs="Times New Roman"/>
          <w:sz w:val="28"/>
          <w:szCs w:val="28"/>
          <w:lang w:val="uk-UA"/>
        </w:rPr>
        <w:t xml:space="preserve">з листами МОН України від 29.12.2021 № 1/23101- 21 « Про методичні рекомендації для фахівців </w:t>
      </w:r>
      <w:proofErr w:type="spellStart"/>
      <w:r w:rsidR="006B7A2F" w:rsidRPr="00F128EB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6B7A2F" w:rsidRPr="00F128EB">
        <w:rPr>
          <w:rFonts w:ascii="Times New Roman" w:hAnsi="Times New Roman" w:cs="Times New Roman"/>
          <w:sz w:val="28"/>
          <w:szCs w:val="28"/>
          <w:lang w:val="uk-UA"/>
        </w:rPr>
        <w:t xml:space="preserve"> – ресурсних центрів та педагогічних працівників закладів загальної середньої освіти щодо встановлення категорій ( типів ) особливих освітніх потреб ( труднощів ) та визначення рівня підтримки в освітньому процесі » ; від 30.12.2021 №1/23180-21 « Про визначення рівня підтримки у дітей з особливими освітніми потребами , які здобувають дошкільну освіту в інклюзивних групах » .</w:t>
      </w:r>
    </w:p>
    <w:p w:rsidR="00F411EA" w:rsidRDefault="005169E7" w:rsidP="006B7A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169E7">
        <w:rPr>
          <w:rFonts w:ascii="Times New Roman" w:hAnsi="Times New Roman" w:cs="Times New Roman"/>
          <w:b/>
          <w:i/>
          <w:sz w:val="28"/>
          <w:szCs w:val="28"/>
          <w:lang w:val="uk-UA"/>
        </w:rPr>
        <w:t>Клімчук</w:t>
      </w:r>
      <w:proofErr w:type="spellEnd"/>
      <w:r w:rsidRPr="005169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Н.М. представник </w:t>
      </w:r>
      <w:proofErr w:type="spellStart"/>
      <w:r w:rsidRPr="005169E7">
        <w:rPr>
          <w:rFonts w:ascii="Times New Roman" w:hAnsi="Times New Roman" w:cs="Times New Roman"/>
          <w:b/>
          <w:i/>
          <w:sz w:val="28"/>
          <w:szCs w:val="28"/>
          <w:lang w:val="uk-UA"/>
        </w:rPr>
        <w:t>ІРЦ</w:t>
      </w:r>
      <w:proofErr w:type="spellEnd"/>
      <w:r w:rsidRPr="005169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D60F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6D60F4" w:rsidRPr="006D60F4">
        <w:rPr>
          <w:rFonts w:ascii="Times New Roman" w:hAnsi="Times New Roman" w:cs="Times New Roman"/>
          <w:sz w:val="28"/>
          <w:szCs w:val="28"/>
          <w:lang w:val="uk-UA"/>
        </w:rPr>
        <w:t xml:space="preserve">яка наголосила що </w:t>
      </w:r>
    </w:p>
    <w:p w:rsidR="00F411EA" w:rsidRDefault="002C466A" w:rsidP="006B7A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1EA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Кабінету Міністрів України від 28 липня 2021 року № 769 внесено зміни до Порядку організації діяльності інклюзивних груп у закладах дошкільної освіти, затвердженого постановою </w:t>
      </w:r>
      <w:r w:rsidRPr="002C466A">
        <w:rPr>
          <w:rFonts w:ascii="Times New Roman" w:hAnsi="Times New Roman" w:cs="Times New Roman"/>
          <w:sz w:val="28"/>
          <w:szCs w:val="28"/>
        </w:rPr>
        <w:t xml:space="preserve">КМУ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2019 року № 530.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диференційованого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46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466A">
        <w:rPr>
          <w:rFonts w:ascii="Times New Roman" w:hAnsi="Times New Roman" w:cs="Times New Roman"/>
          <w:sz w:val="28"/>
          <w:szCs w:val="28"/>
        </w:rPr>
        <w:t>ідходу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ООП,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Наголосила </w:t>
      </w:r>
      <w:r w:rsidRPr="002C46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постанова № 769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2022 року.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внесених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466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466A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потреби за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психологопедагогічного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- на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літній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6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2C466A">
        <w:rPr>
          <w:rFonts w:ascii="Times New Roman" w:hAnsi="Times New Roman" w:cs="Times New Roman"/>
          <w:sz w:val="28"/>
          <w:szCs w:val="28"/>
        </w:rPr>
        <w:t>)</w:t>
      </w:r>
      <w:r w:rsidR="00F411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C4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6D4" w:rsidRDefault="00F411EA" w:rsidP="006B7A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1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Директор ЗДО </w:t>
      </w:r>
      <w:proofErr w:type="spellStart"/>
      <w:r w:rsidRPr="00F411E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Гогу</w:t>
      </w:r>
      <w:proofErr w:type="spellEnd"/>
      <w:r w:rsidRPr="00F411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Р.В.</w:t>
      </w:r>
      <w:r w:rsidRPr="00F411EA">
        <w:rPr>
          <w:rFonts w:ascii="Times New Roman" w:hAnsi="Times New Roman" w:cs="Times New Roman"/>
          <w:sz w:val="28"/>
          <w:szCs w:val="28"/>
          <w:lang w:val="uk-UA"/>
        </w:rPr>
        <w:t xml:space="preserve"> яка повідомила , що  Відповідно до абзацу сьомого пункту 6 Порядку організації інклюзивного навчання в закладах дошкільної освіти, затвердженого постановою Кабінету Міністрів України від 10 квітня 2019 р. № 530 для забезпечення індивідуалізації освітнього процесу для дітей з особливими освітніми потребами освітній процес у закладі дошкільної освіти організовується з урахуванням </w:t>
      </w:r>
      <w:r w:rsidRPr="00F411EA"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рівнів підтримки,</w:t>
      </w:r>
      <w:r w:rsidRPr="00F411EA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визначених у висновку інклюзивно-ресурсного центру. </w:t>
      </w:r>
      <w:r w:rsidRPr="00411E60">
        <w:rPr>
          <w:rFonts w:ascii="Times New Roman" w:hAnsi="Times New Roman" w:cs="Times New Roman"/>
          <w:sz w:val="28"/>
          <w:szCs w:val="28"/>
          <w:lang w:val="uk-UA"/>
        </w:rPr>
        <w:t xml:space="preserve">Пунктом 5 Порядку зазначено, що у разі наявності висновку, що не містить інформації про рівень підтримки, така дитина розподіляється у групу закладу дошкільної освіти з урахуванням рекомендацій команди </w:t>
      </w:r>
      <w:proofErr w:type="spellStart"/>
      <w:r w:rsidRPr="00411E60">
        <w:rPr>
          <w:rFonts w:ascii="Times New Roman" w:hAnsi="Times New Roman" w:cs="Times New Roman"/>
          <w:sz w:val="28"/>
          <w:szCs w:val="28"/>
          <w:lang w:val="uk-UA"/>
        </w:rPr>
        <w:t>психологопедагогічного</w:t>
      </w:r>
      <w:proofErr w:type="spellEnd"/>
      <w:r w:rsidRPr="00411E60">
        <w:rPr>
          <w:rFonts w:ascii="Times New Roman" w:hAnsi="Times New Roman" w:cs="Times New Roman"/>
          <w:sz w:val="28"/>
          <w:szCs w:val="28"/>
          <w:lang w:val="uk-UA"/>
        </w:rPr>
        <w:t xml:space="preserve"> супроводу дитини з особливими освітніми потребами та складності порушень. </w:t>
      </w:r>
      <w:r w:rsidRPr="00F411E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411EA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11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1EA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1EA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1E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1EA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1EA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1EA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411E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411E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1E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 годин </w:t>
      </w:r>
      <w:proofErr w:type="spellStart"/>
      <w:r w:rsidRPr="00F411EA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1EA">
        <w:rPr>
          <w:rFonts w:ascii="Times New Roman" w:hAnsi="Times New Roman" w:cs="Times New Roman"/>
          <w:sz w:val="28"/>
          <w:szCs w:val="28"/>
        </w:rPr>
        <w:t>психолого-педагогічних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11EA">
        <w:rPr>
          <w:rFonts w:ascii="Times New Roman" w:hAnsi="Times New Roman" w:cs="Times New Roman"/>
          <w:sz w:val="28"/>
          <w:szCs w:val="28"/>
        </w:rPr>
        <w:t>корекційно-розвиткових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1E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11EA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411EA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411EA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 ІРЦ (</w:t>
      </w:r>
      <w:proofErr w:type="spellStart"/>
      <w:r w:rsidRPr="00F411EA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411EA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8736D4" w:rsidRPr="00F411EA" w:rsidRDefault="008736D4" w:rsidP="00873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1EA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</w:p>
    <w:p w:rsidR="00F411EA" w:rsidRDefault="00F411EA" w:rsidP="006B7A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E9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додаткових послуг). Якщо командою психолого-педагогічного супроводу під час встановлення рівня підтримки виявлено невідповідність кількості годин додаткових послуг, визначених у висновку </w:t>
      </w:r>
      <w:proofErr w:type="spellStart"/>
      <w:r w:rsidRPr="00BF7E90">
        <w:rPr>
          <w:rFonts w:ascii="Times New Roman" w:hAnsi="Times New Roman" w:cs="Times New Roman"/>
          <w:sz w:val="28"/>
          <w:szCs w:val="28"/>
          <w:lang w:val="uk-UA"/>
        </w:rPr>
        <w:t>ІРЦ</w:t>
      </w:r>
      <w:proofErr w:type="spellEnd"/>
      <w:r w:rsidRPr="00BF7E90">
        <w:rPr>
          <w:rFonts w:ascii="Times New Roman" w:hAnsi="Times New Roman" w:cs="Times New Roman"/>
          <w:sz w:val="28"/>
          <w:szCs w:val="28"/>
          <w:lang w:val="uk-UA"/>
        </w:rPr>
        <w:t>, реальним потребам дитини, то рівень підтримки, в тому числі кількість годин додаткових послуг, встановлюється з урахуванням складності порушень дитини з ООП.</w:t>
      </w:r>
    </w:p>
    <w:p w:rsidR="00F411EA" w:rsidRDefault="002C466A" w:rsidP="006B7A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466A">
        <w:rPr>
          <w:rFonts w:ascii="Times New Roman" w:hAnsi="Times New Roman" w:cs="Times New Roman"/>
          <w:b/>
          <w:i/>
          <w:sz w:val="28"/>
          <w:szCs w:val="28"/>
          <w:lang w:val="uk-UA"/>
        </w:rPr>
        <w:t>Шагай</w:t>
      </w:r>
      <w:proofErr w:type="spellEnd"/>
      <w:r w:rsidRPr="002C46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Н.І. директор </w:t>
      </w:r>
      <w:proofErr w:type="spellStart"/>
      <w:r w:rsidRPr="002C466A">
        <w:rPr>
          <w:rFonts w:ascii="Times New Roman" w:hAnsi="Times New Roman" w:cs="Times New Roman"/>
          <w:b/>
          <w:i/>
          <w:sz w:val="28"/>
          <w:szCs w:val="28"/>
          <w:lang w:val="uk-UA"/>
        </w:rPr>
        <w:t>ІРЦ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наголосила що ф</w:t>
      </w:r>
      <w:r w:rsidRPr="002C466A">
        <w:rPr>
          <w:rFonts w:ascii="Times New Roman" w:hAnsi="Times New Roman" w:cs="Times New Roman"/>
          <w:sz w:val="28"/>
          <w:szCs w:val="28"/>
          <w:lang w:val="uk-UA"/>
        </w:rPr>
        <w:t xml:space="preserve">інансування надання послуг дитині з ООП в умовах інклюзії з 1 січня 2022 року залежатиме від рівня підтримки в освітньому процесі. </w:t>
      </w:r>
      <w:r w:rsidRPr="00411E60">
        <w:rPr>
          <w:rFonts w:ascii="Times New Roman" w:hAnsi="Times New Roman" w:cs="Times New Roman"/>
          <w:sz w:val="28"/>
          <w:szCs w:val="28"/>
          <w:lang w:val="uk-UA"/>
        </w:rPr>
        <w:t xml:space="preserve">Зокрема, перший рівень підтримки дитини з ООП не передбачає додаткового фінансування, другий-п’ятий рівень підтримки - фінансування визначається відповідно до потреб дитини для проведення (надання) </w:t>
      </w:r>
      <w:proofErr w:type="spellStart"/>
      <w:r w:rsidRPr="00411E60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корекційно-розвиткових</w:t>
      </w:r>
      <w:proofErr w:type="spellEnd"/>
      <w:r w:rsidRPr="00411E60">
        <w:rPr>
          <w:rFonts w:ascii="Times New Roman" w:hAnsi="Times New Roman" w:cs="Times New Roman"/>
          <w:sz w:val="28"/>
          <w:szCs w:val="28"/>
          <w:lang w:val="uk-UA"/>
        </w:rPr>
        <w:t xml:space="preserve"> та психолого-педагогічних занять 9 (послуг), оплати послуг асистента вихователя, закупівлі додаткових засобів для навчання. У разі наявності висновку </w:t>
      </w:r>
      <w:proofErr w:type="spellStart"/>
      <w:r w:rsidRPr="00411E60">
        <w:rPr>
          <w:rFonts w:ascii="Times New Roman" w:hAnsi="Times New Roman" w:cs="Times New Roman"/>
          <w:sz w:val="28"/>
          <w:szCs w:val="28"/>
          <w:lang w:val="uk-UA"/>
        </w:rPr>
        <w:t>ІРЦ</w:t>
      </w:r>
      <w:proofErr w:type="spellEnd"/>
      <w:r w:rsidRPr="00411E60">
        <w:rPr>
          <w:rFonts w:ascii="Times New Roman" w:hAnsi="Times New Roman" w:cs="Times New Roman"/>
          <w:sz w:val="28"/>
          <w:szCs w:val="28"/>
          <w:lang w:val="uk-UA"/>
        </w:rPr>
        <w:t xml:space="preserve">, що не містить </w:t>
      </w:r>
    </w:p>
    <w:p w:rsidR="005169E7" w:rsidRDefault="002C466A" w:rsidP="006B7A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1E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про рівень підтримки, то його визначає команда психолого-педагогічного супроводу спільно з фахівцем </w:t>
      </w:r>
      <w:proofErr w:type="spellStart"/>
      <w:r w:rsidRPr="00F411EA">
        <w:rPr>
          <w:rFonts w:ascii="Times New Roman" w:hAnsi="Times New Roman" w:cs="Times New Roman"/>
          <w:sz w:val="28"/>
          <w:szCs w:val="28"/>
          <w:lang w:val="uk-UA"/>
        </w:rPr>
        <w:t>ІРЦ</w:t>
      </w:r>
      <w:proofErr w:type="spellEnd"/>
      <w:r w:rsidRPr="00F411EA">
        <w:rPr>
          <w:rFonts w:ascii="Times New Roman" w:hAnsi="Times New Roman" w:cs="Times New Roman"/>
          <w:sz w:val="28"/>
          <w:szCs w:val="28"/>
          <w:lang w:val="uk-UA"/>
        </w:rPr>
        <w:t xml:space="preserve">, що здійснював комплексну психолого-педагогічну оцінку розвитку особи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11EA" w:rsidRPr="002C466A" w:rsidRDefault="00F411EA" w:rsidP="006B7A2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6D60F4" w:rsidRDefault="006D60F4" w:rsidP="006D60F4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6D60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Вирішили : </w:t>
      </w:r>
    </w:p>
    <w:p w:rsidR="00A97408" w:rsidRDefault="006D60F4" w:rsidP="00A97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3.1. </w:t>
      </w:r>
      <w:r w:rsidR="00F411EA" w:rsidRPr="00A974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Опрацювати детально</w:t>
      </w:r>
      <w:r w:rsidR="00F411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F411EA" w:rsidRPr="00F128EB">
        <w:rPr>
          <w:rFonts w:ascii="Times New Roman" w:hAnsi="Times New Roman" w:cs="Times New Roman"/>
          <w:sz w:val="28"/>
          <w:szCs w:val="28"/>
          <w:lang w:val="uk-UA"/>
        </w:rPr>
        <w:t xml:space="preserve">листи МОН України від 29.12.2021 № 1/23101- 21 « Про методичні рекомендації для фахівців </w:t>
      </w:r>
      <w:proofErr w:type="spellStart"/>
      <w:r w:rsidR="00F411EA" w:rsidRPr="00F128EB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F411EA" w:rsidRPr="00F128EB">
        <w:rPr>
          <w:rFonts w:ascii="Times New Roman" w:hAnsi="Times New Roman" w:cs="Times New Roman"/>
          <w:sz w:val="28"/>
          <w:szCs w:val="28"/>
          <w:lang w:val="uk-UA"/>
        </w:rPr>
        <w:t xml:space="preserve"> – ресурсних центрів та педагогічних працівників закладів загальної середньої освіти щодо встановлення категорій ( типів ) особливих освітніх потреб ( труднощів ) та визначення рівня підтримки в освітньому процесі » ; від 30.12.2021 №1/23180-21 « Про визначення рівня підтримки у дітей з особливими освітніми потребами , які здобувають дошкільну освіту в інклюзивних </w:t>
      </w:r>
    </w:p>
    <w:p w:rsidR="00F411EA" w:rsidRPr="00F128EB" w:rsidRDefault="00F411EA" w:rsidP="00A97408">
      <w:pPr>
        <w:spacing w:after="0"/>
        <w:jc w:val="both"/>
        <w:rPr>
          <w:sz w:val="28"/>
          <w:szCs w:val="28"/>
          <w:lang w:val="uk-UA"/>
        </w:rPr>
      </w:pPr>
      <w:r w:rsidRPr="00F128EB">
        <w:rPr>
          <w:rFonts w:ascii="Times New Roman" w:hAnsi="Times New Roman" w:cs="Times New Roman"/>
          <w:sz w:val="28"/>
          <w:szCs w:val="28"/>
          <w:lang w:val="uk-UA"/>
        </w:rPr>
        <w:t>групах » .</w:t>
      </w:r>
    </w:p>
    <w:p w:rsidR="006D60F4" w:rsidRDefault="006D60F4" w:rsidP="00A97408">
      <w:pPr>
        <w:spacing w:after="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До </w:t>
      </w:r>
      <w:r w:rsidR="00A974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04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.</w:t>
      </w:r>
      <w:r w:rsidR="00A974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01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.202</w:t>
      </w:r>
      <w:r w:rsidR="00A974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н.р.</w:t>
      </w:r>
    </w:p>
    <w:p w:rsidR="006D60F4" w:rsidRPr="006D60F4" w:rsidRDefault="006D60F4" w:rsidP="006D60F4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128EB" w:rsidRPr="00CD697B" w:rsidRDefault="00F128EB" w:rsidP="00F128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28EB" w:rsidRDefault="00F128EB" w:rsidP="00F128EB">
      <w:pPr>
        <w:pStyle w:val="2"/>
        <w:shd w:val="clear" w:color="auto" w:fill="auto"/>
        <w:ind w:right="1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Голова </w:t>
      </w:r>
      <w:r>
        <w:rPr>
          <w:b/>
          <w:i/>
          <w:sz w:val="28"/>
          <w:szCs w:val="28"/>
          <w:lang w:val="uk-UA"/>
        </w:rPr>
        <w:t>Команди  супроводу</w:t>
      </w:r>
      <w:r>
        <w:rPr>
          <w:b/>
          <w:i/>
          <w:sz w:val="28"/>
          <w:szCs w:val="28"/>
        </w:rPr>
        <w:t xml:space="preserve">              </w:t>
      </w:r>
      <w:r w:rsidR="00A51485">
        <w:rPr>
          <w:b/>
          <w:i/>
          <w:sz w:val="28"/>
          <w:szCs w:val="28"/>
          <w:lang w:val="uk-UA"/>
        </w:rPr>
        <w:t>Руслана ГОГУ</w:t>
      </w:r>
      <w:r>
        <w:rPr>
          <w:b/>
          <w:i/>
          <w:sz w:val="28"/>
          <w:szCs w:val="28"/>
        </w:rPr>
        <w:t xml:space="preserve">            ______________</w:t>
      </w:r>
    </w:p>
    <w:p w:rsidR="00F128EB" w:rsidRDefault="00F128EB" w:rsidP="00F128EB">
      <w:pPr>
        <w:pStyle w:val="2"/>
        <w:shd w:val="clear" w:color="auto" w:fill="auto"/>
        <w:ind w:right="180"/>
        <w:jc w:val="both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Секретар</w:t>
      </w:r>
      <w:proofErr w:type="spellEnd"/>
      <w:r>
        <w:rPr>
          <w:b/>
          <w:i/>
          <w:sz w:val="28"/>
          <w:szCs w:val="28"/>
          <w:lang w:val="uk-UA"/>
        </w:rPr>
        <w:t xml:space="preserve"> Команди супроводу</w:t>
      </w:r>
      <w:r>
        <w:rPr>
          <w:b/>
          <w:i/>
          <w:sz w:val="28"/>
          <w:szCs w:val="28"/>
        </w:rPr>
        <w:t xml:space="preserve">          </w:t>
      </w:r>
      <w:r w:rsidR="00A51485">
        <w:rPr>
          <w:b/>
          <w:i/>
          <w:sz w:val="28"/>
          <w:szCs w:val="28"/>
          <w:lang w:val="uk-UA"/>
        </w:rPr>
        <w:t>Оксана ТЕСЛЮК</w:t>
      </w:r>
      <w:r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</w:rPr>
        <w:t xml:space="preserve">  _____________</w:t>
      </w:r>
    </w:p>
    <w:p w:rsidR="00F128EB" w:rsidRDefault="00F128EB" w:rsidP="00F128EB">
      <w:pPr>
        <w:pStyle w:val="2"/>
        <w:shd w:val="clear" w:color="auto" w:fill="auto"/>
        <w:ind w:right="180"/>
        <w:jc w:val="both"/>
        <w:rPr>
          <w:b/>
          <w:i/>
          <w:sz w:val="28"/>
          <w:szCs w:val="28"/>
          <w:lang w:val="uk-UA"/>
        </w:rPr>
      </w:pPr>
    </w:p>
    <w:p w:rsidR="00F128EB" w:rsidRDefault="00F128EB" w:rsidP="00F128EB">
      <w:pPr>
        <w:pStyle w:val="2"/>
        <w:shd w:val="clear" w:color="auto" w:fill="auto"/>
        <w:ind w:right="1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Учасники </w:t>
      </w:r>
      <w:proofErr w:type="spellStart"/>
      <w:r>
        <w:rPr>
          <w:b/>
          <w:i/>
          <w:sz w:val="28"/>
          <w:szCs w:val="28"/>
          <w:lang w:val="uk-UA"/>
        </w:rPr>
        <w:t>психолого</w:t>
      </w:r>
      <w:proofErr w:type="spellEnd"/>
      <w:r>
        <w:rPr>
          <w:b/>
          <w:i/>
          <w:sz w:val="28"/>
          <w:szCs w:val="28"/>
          <w:lang w:val="uk-UA"/>
        </w:rPr>
        <w:t xml:space="preserve"> - педагогічного супроводу :  </w:t>
      </w:r>
    </w:p>
    <w:p w:rsidR="00F128EB" w:rsidRPr="00A51485" w:rsidRDefault="00A51485" w:rsidP="00F128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1485">
        <w:rPr>
          <w:rFonts w:ascii="Times New Roman" w:hAnsi="Times New Roman" w:cs="Times New Roman"/>
          <w:sz w:val="28"/>
          <w:szCs w:val="28"/>
          <w:lang w:val="uk-UA"/>
        </w:rPr>
        <w:t>Ірина Б</w:t>
      </w:r>
      <w:r>
        <w:rPr>
          <w:rFonts w:ascii="Times New Roman" w:hAnsi="Times New Roman" w:cs="Times New Roman"/>
          <w:sz w:val="28"/>
          <w:szCs w:val="28"/>
          <w:lang w:val="uk-UA"/>
        </w:rPr>
        <w:t>ЕДНАРЧУК</w:t>
      </w:r>
    </w:p>
    <w:p w:rsidR="00F128EB" w:rsidRPr="00A51485" w:rsidRDefault="00A51485" w:rsidP="00F128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r w:rsidR="00F128EB" w:rsidRPr="00A51485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ІНКЕЛЬ</w:t>
      </w:r>
      <w:r w:rsidR="00F128EB" w:rsidRPr="00A51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28EB" w:rsidRPr="00A51485" w:rsidRDefault="00A51485" w:rsidP="00F128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Оксана СТОЛЯРЧУК</w:t>
      </w:r>
    </w:p>
    <w:p w:rsidR="00F128EB" w:rsidRPr="00A51485" w:rsidRDefault="00A51485" w:rsidP="00F128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Юлія ДЕДІК</w:t>
      </w:r>
    </w:p>
    <w:p w:rsidR="00F128EB" w:rsidRDefault="00A51485" w:rsidP="00F128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Наталія ШИДЛОВСЬКА</w:t>
      </w:r>
    </w:p>
    <w:p w:rsidR="00A51485" w:rsidRPr="00A51485" w:rsidRDefault="00A51485" w:rsidP="00A51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1485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</w:p>
    <w:p w:rsidR="00A51485" w:rsidRDefault="00A356F9" w:rsidP="00A356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ТЕРЕХ</w:t>
      </w:r>
      <w:proofErr w:type="spellEnd"/>
    </w:p>
    <w:p w:rsidR="00A356F9" w:rsidRDefault="00A356F9" w:rsidP="00A356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Олена МЕЛЬНИК</w:t>
      </w:r>
    </w:p>
    <w:p w:rsidR="00675F9E" w:rsidRDefault="00675F9E" w:rsidP="00A356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Тетяна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ЕРЛ</w:t>
      </w:r>
      <w:proofErr w:type="spellEnd"/>
    </w:p>
    <w:p w:rsidR="00675F9E" w:rsidRPr="00A51485" w:rsidRDefault="00675F9E" w:rsidP="00A356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Олександра ГОМОН</w:t>
      </w:r>
    </w:p>
    <w:p w:rsidR="00F128EB" w:rsidRPr="00A51485" w:rsidRDefault="00A51485" w:rsidP="00F128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Оксана СУЛЬЖИНА</w:t>
      </w:r>
    </w:p>
    <w:p w:rsidR="00F128EB" w:rsidRPr="00A51485" w:rsidRDefault="00A51485" w:rsidP="00F128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Надія  ШАГАЙ</w:t>
      </w:r>
    </w:p>
    <w:p w:rsidR="00F128EB" w:rsidRPr="00A51485" w:rsidRDefault="00A51485" w:rsidP="00F128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Наталія КЛІМЧУК</w:t>
      </w:r>
    </w:p>
    <w:p w:rsidR="00F128EB" w:rsidRPr="00A51485" w:rsidRDefault="00A51485" w:rsidP="00F128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Тетяна ХОЛОД</w:t>
      </w:r>
    </w:p>
    <w:p w:rsidR="00F128EB" w:rsidRPr="00A51485" w:rsidRDefault="00F128EB" w:rsidP="00F128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2466" w:rsidRPr="00A51485" w:rsidRDefault="000B2466" w:rsidP="00F12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485A" w:rsidRPr="00A51485" w:rsidRDefault="00BD485A" w:rsidP="00353B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485A" w:rsidRPr="00A51485" w:rsidRDefault="00BD485A" w:rsidP="00353B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485A" w:rsidRDefault="00BD485A" w:rsidP="00353B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485A" w:rsidRDefault="00BD485A" w:rsidP="00353B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485A" w:rsidRDefault="00BD485A" w:rsidP="00353B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485A" w:rsidRDefault="00BD485A" w:rsidP="00353B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6D4" w:rsidRDefault="008736D4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F9E" w:rsidRDefault="00675F9E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F9E" w:rsidRDefault="00675F9E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F9E" w:rsidRDefault="00675F9E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F9E" w:rsidRDefault="00675F9E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F9E" w:rsidRDefault="00675F9E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F9E" w:rsidRDefault="00675F9E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F9E" w:rsidRDefault="00675F9E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F9E" w:rsidRDefault="00675F9E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</w:p>
    <w:sectPr w:rsidR="00675F9E" w:rsidSect="00BB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771F"/>
    <w:multiLevelType w:val="hybridMultilevel"/>
    <w:tmpl w:val="4FF84000"/>
    <w:lvl w:ilvl="0" w:tplc="1646FC7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91E18"/>
    <w:multiLevelType w:val="multilevel"/>
    <w:tmpl w:val="5F76CC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7EF429BF"/>
    <w:multiLevelType w:val="hybridMultilevel"/>
    <w:tmpl w:val="1150A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0B2466"/>
    <w:rsid w:val="00023746"/>
    <w:rsid w:val="00026D51"/>
    <w:rsid w:val="00082EA5"/>
    <w:rsid w:val="000B2466"/>
    <w:rsid w:val="0017681F"/>
    <w:rsid w:val="001C63B2"/>
    <w:rsid w:val="001C6B04"/>
    <w:rsid w:val="00266E52"/>
    <w:rsid w:val="002807F8"/>
    <w:rsid w:val="00295851"/>
    <w:rsid w:val="002C466A"/>
    <w:rsid w:val="0030223E"/>
    <w:rsid w:val="00353BA5"/>
    <w:rsid w:val="003664C7"/>
    <w:rsid w:val="0036681A"/>
    <w:rsid w:val="003A5D8F"/>
    <w:rsid w:val="00406143"/>
    <w:rsid w:val="00411E60"/>
    <w:rsid w:val="0042608A"/>
    <w:rsid w:val="00470E82"/>
    <w:rsid w:val="004B76DA"/>
    <w:rsid w:val="005169E7"/>
    <w:rsid w:val="00540AB1"/>
    <w:rsid w:val="0063397D"/>
    <w:rsid w:val="00675F9E"/>
    <w:rsid w:val="006B7A2F"/>
    <w:rsid w:val="006D60F4"/>
    <w:rsid w:val="006E161E"/>
    <w:rsid w:val="00771199"/>
    <w:rsid w:val="00790185"/>
    <w:rsid w:val="008019ED"/>
    <w:rsid w:val="008736D4"/>
    <w:rsid w:val="008874C3"/>
    <w:rsid w:val="009A03EF"/>
    <w:rsid w:val="009D3254"/>
    <w:rsid w:val="009D4785"/>
    <w:rsid w:val="00A356F9"/>
    <w:rsid w:val="00A51485"/>
    <w:rsid w:val="00A97408"/>
    <w:rsid w:val="00AF0917"/>
    <w:rsid w:val="00B1406C"/>
    <w:rsid w:val="00B60A58"/>
    <w:rsid w:val="00B709DB"/>
    <w:rsid w:val="00B97AD0"/>
    <w:rsid w:val="00BB5D5F"/>
    <w:rsid w:val="00BD485A"/>
    <w:rsid w:val="00BE6167"/>
    <w:rsid w:val="00BF7E90"/>
    <w:rsid w:val="00C74180"/>
    <w:rsid w:val="00CC2351"/>
    <w:rsid w:val="00E032CD"/>
    <w:rsid w:val="00E03C64"/>
    <w:rsid w:val="00E2013D"/>
    <w:rsid w:val="00ED5D2D"/>
    <w:rsid w:val="00EF2FD1"/>
    <w:rsid w:val="00F128EB"/>
    <w:rsid w:val="00F411EA"/>
    <w:rsid w:val="00F52951"/>
    <w:rsid w:val="00FA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EF"/>
  </w:style>
  <w:style w:type="paragraph" w:styleId="3">
    <w:name w:val="heading 3"/>
    <w:basedOn w:val="a"/>
    <w:next w:val="a"/>
    <w:link w:val="30"/>
    <w:uiPriority w:val="9"/>
    <w:unhideWhenUsed/>
    <w:qFormat/>
    <w:rsid w:val="0036681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81A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6681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4">
    <w:name w:val="Основной текст_"/>
    <w:basedOn w:val="a0"/>
    <w:link w:val="2"/>
    <w:locked/>
    <w:rsid w:val="00F128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F128EB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9;&#1072;&#1089;&#1110;&#1076;&#1072;&#1085;&#1085;&#1103;%202%20&#1079;&#1072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9D7C-68BC-458F-B5C6-034055E9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засідання 2 за 2021</Template>
  <TotalTime>1037</TotalTime>
  <Pages>7</Pages>
  <Words>1587</Words>
  <Characters>10460</Characters>
  <Application>Microsoft Office Word</Application>
  <DocSecurity>0</DocSecurity>
  <Lines>418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2022-01-12T10:17:00Z</cp:lastPrinted>
  <dcterms:created xsi:type="dcterms:W3CDTF">2021-02-08T06:21:00Z</dcterms:created>
  <dcterms:modified xsi:type="dcterms:W3CDTF">2022-02-10T07:30:00Z</dcterms:modified>
</cp:coreProperties>
</file>